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type w:val="continuous"/>
          <w:pgSz w:w="12240" w:h="15840"/>
          <w:pgMar w:header="326" w:top="980" w:bottom="280" w:left="220" w:right="5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95"/>
          <w:sz w:val="16"/>
          <w:szCs w:val="16"/>
        </w:rPr>
        <w:t>D</w:t>
      </w:r>
      <w:r>
        <w:rPr>
          <w:rFonts w:ascii="Calibri" w:hAnsi="Calibri" w:cs="Calibri" w:eastAsia="Calibri"/>
          <w:b/>
          <w:bCs/>
          <w:spacing w:val="-1"/>
          <w:w w:val="95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1"/>
          <w:w w:val="95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95"/>
          <w:sz w:val="16"/>
          <w:szCs w:val="16"/>
        </w:rPr>
        <w:t>os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712" w:val="left" w:leader="none"/>
        </w:tabs>
        <w:spacing w:before="67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4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713" w:val="left" w:leader="none"/>
        </w:tabs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Q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u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é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g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ó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</w:p>
    <w:p>
      <w:pPr>
        <w:pStyle w:val="BodyText"/>
        <w:ind w:left="2713" w:right="0"/>
        <w:jc w:val="left"/>
      </w:pP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2713" w:val="left" w:leader="none"/>
        </w:tabs>
        <w:spacing w:before="53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</w:p>
    <w:p>
      <w:pPr>
        <w:pStyle w:val="BodyText"/>
        <w:spacing w:line="240" w:lineRule="exact"/>
        <w:ind w:left="2713" w:right="0"/>
        <w:jc w:val="left"/>
      </w:pP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2712" w:val="left" w:leader="none"/>
        </w:tabs>
        <w:spacing w:before="53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</w:p>
    <w:p>
      <w:pPr>
        <w:pStyle w:val="BodyText"/>
        <w:ind w:left="2713" w:right="0"/>
        <w:jc w:val="left"/>
      </w:pP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2712" w:val="left" w:leader="none"/>
        </w:tabs>
        <w:spacing w:before="48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</w:p>
    <w:p>
      <w:pPr>
        <w:pStyle w:val="BodyText"/>
        <w:ind w:left="2713" w:right="0"/>
        <w:jc w:val="left"/>
      </w:pP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2713" w:val="left" w:leader="none"/>
        </w:tabs>
        <w:spacing w:before="48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-26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3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</w:p>
    <w:p>
      <w:pPr>
        <w:ind w:left="271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#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/</w:t>
      </w:r>
      <w:hyperlink r:id="rId6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w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w</w:t>
        </w:r>
        <w:r>
          <w:rPr>
            <w:rFonts w:ascii="Calibri" w:hAnsi="Calibri" w:cs="Calibri" w:eastAsia="Calibri"/>
            <w:b w:val="0"/>
            <w:bCs w:val="0"/>
            <w:spacing w:val="-14"/>
            <w:w w:val="100"/>
            <w:sz w:val="18"/>
            <w:szCs w:val="18"/>
          </w:rPr>
          <w:t>w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e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e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u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20"/>
            <w:w w:val="100"/>
            <w:sz w:val="18"/>
            <w:szCs w:val="18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18"/>
            <w:szCs w:val="18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o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m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/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o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18"/>
            <w:szCs w:val="18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-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de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18"/>
            <w:szCs w:val="18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18"/>
            <w:szCs w:val="18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ada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18"/>
            <w:szCs w:val="18"/>
          </w:rPr>
          <w:t>/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g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nbh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18"/>
            <w:szCs w:val="18"/>
          </w:rPr>
          <w:t>m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ky5uuoqqdw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w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xpc93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18"/>
            <w:szCs w:val="18"/>
          </w:rPr>
          <w:t>y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z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sz w:val="18"/>
            <w:szCs w:val="18"/>
          </w:rPr>
          <w:t>3u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18"/>
            <w:szCs w:val="18"/>
          </w:rPr>
          <w:t>w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18"/>
            <w:szCs w:val="18"/>
          </w:rPr>
          <w:t>z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18"/>
            <w:szCs w:val="18"/>
          </w:rPr>
          <w:t>7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18"/>
            <w:szCs w:val="18"/>
          </w:rPr>
        </w:r>
      </w:hyperlink>
    </w:p>
    <w:p>
      <w:pPr>
        <w:tabs>
          <w:tab w:pos="2713" w:val="left" w:leader="none"/>
        </w:tabs>
        <w:spacing w:before="49"/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202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4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2712" w:val="left" w:leader="none"/>
        </w:tabs>
        <w:ind w:left="54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/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7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6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</w:p>
    <w:p>
      <w:pPr>
        <w:pStyle w:val="BodyText"/>
        <w:ind w:left="2713" w:right="0"/>
        <w:jc w:val="left"/>
      </w:pP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/>
        <w:jc w:val="left"/>
        <w:sectPr>
          <w:type w:val="continuous"/>
          <w:pgSz w:w="12240" w:h="15840"/>
          <w:pgMar w:top="980" w:bottom="280" w:left="220" w:right="520"/>
          <w:cols w:num="2" w:equalWidth="0">
            <w:col w:w="1319" w:space="40"/>
            <w:col w:w="10141"/>
          </w:cols>
        </w:sectPr>
      </w:pPr>
    </w:p>
    <w:p>
      <w:pPr>
        <w:pStyle w:val="BodyText"/>
        <w:tabs>
          <w:tab w:pos="1904" w:val="left" w:leader="none"/>
          <w:tab w:pos="4072" w:val="left" w:leader="none"/>
        </w:tabs>
        <w:spacing w:before="46"/>
        <w:ind w:left="936" w:right="0"/>
        <w:jc w:val="left"/>
      </w:pPr>
      <w:r>
        <w:rPr>
          <w:rFonts w:ascii="Calibri" w:hAnsi="Calibri" w:cs="Calibri" w:eastAsia="Calibri"/>
          <w:b/>
          <w:bCs/>
          <w:spacing w:val="1"/>
          <w:w w:val="100"/>
          <w:position w:val="4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4"/>
          <w:sz w:val="16"/>
          <w:szCs w:val="16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position w:val="4"/>
          <w:sz w:val="16"/>
          <w:szCs w:val="16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position w:val="4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position w:val="4"/>
          <w:sz w:val="16"/>
          <w:szCs w:val="16"/>
        </w:rPr>
        <w:t>+</w:t>
      </w:r>
      <w:r>
        <w:rPr>
          <w:rFonts w:ascii="Calibri" w:hAnsi="Calibri" w:cs="Calibri" w:eastAsia="Calibri"/>
          <w:b/>
          <w:bCs/>
          <w:spacing w:val="-1"/>
          <w:w w:val="100"/>
          <w:position w:val="4"/>
          <w:sz w:val="16"/>
          <w:szCs w:val="16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position w:val="4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4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b/>
          <w:bCs/>
          <w:spacing w:val="-3"/>
          <w:w w:val="100"/>
          <w:position w:val="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</w:rPr>
        <w:t>;</w:t>
      </w:r>
      <w:r>
        <w:rPr>
          <w:rFonts w:ascii="Calibri" w:hAnsi="Calibri" w:cs="Calibri" w:eastAsia="Calibri"/>
          <w:b/>
          <w:bCs/>
          <w:spacing w:val="-3"/>
          <w:w w:val="100"/>
          <w:position w:val="0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</w:rPr>
        <w:tab/>
      </w:r>
      <w:r>
        <w:rPr>
          <w:b w:val="0"/>
          <w:bCs w:val="0"/>
          <w:spacing w:val="-1"/>
          <w:w w:val="100"/>
          <w:position w:val="0"/>
        </w:rPr>
        <w:t>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elec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obe</w:t>
      </w:r>
      <w:r>
        <w:rPr>
          <w:b w:val="0"/>
          <w:bCs w:val="0"/>
          <w:spacing w:val="-1"/>
          <w:w w:val="100"/>
          <w:position w:val="0"/>
        </w:rPr>
        <w:t>rnado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ind w:left="0" w:right="2719"/>
        <w:jc w:val="center"/>
      </w:pP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án</w:t>
      </w:r>
      <w:r>
        <w:rPr>
          <w:b w:val="0"/>
          <w:bCs w:val="0"/>
          <w:spacing w:val="0"/>
          <w:w w:val="100"/>
        </w:rPr>
      </w:r>
    </w:p>
    <w:p>
      <w:pPr>
        <w:tabs>
          <w:tab w:pos="4072" w:val="left" w:leader="none"/>
        </w:tabs>
        <w:spacing w:before="78"/>
        <w:ind w:left="1904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En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ev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ca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ca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hab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an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ó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á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fi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ad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Segoe UI" w:hAnsi="Segoe UI" w:cs="Segoe UI" w:eastAsia="Segoe U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Segoe UI" w:hAnsi="Segoe UI" w:cs="Segoe UI" w:eastAsia="Segoe UI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ca</w:t>
      </w:r>
      <w:r>
        <w:rPr>
          <w:rFonts w:ascii="Segoe UI" w:hAnsi="Segoe UI" w:cs="Segoe UI" w:eastAsia="Segoe U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Segoe UI" w:hAnsi="Segoe UI" w:cs="Segoe UI" w:eastAsia="Segoe UI"/>
          <w:b w:val="0"/>
          <w:bCs w:val="0"/>
          <w:spacing w:val="-2"/>
          <w:w w:val="100"/>
          <w:sz w:val="18"/>
          <w:szCs w:val="18"/>
        </w:rPr>
        <w:t>án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980" w:bottom="280" w:left="220" w:right="5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471" w:lineRule="auto"/>
        <w:ind w:left="93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Di</w:t>
      </w: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-1"/>
          <w:w w:val="100"/>
        </w:rPr>
        <w:t>eño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3"/>
          <w:w w:val="100"/>
        </w:rPr>
        <w:t>s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-5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40" w:lineRule="exact" w:before="70"/>
        <w:ind w:left="183" w:right="71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ﬁni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poblac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ión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72" w:val="left" w:leader="none"/>
        </w:tabs>
        <w:spacing w:line="240" w:lineRule="exact"/>
        <w:ind w:left="18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ced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selecci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 w:before="88"/>
        <w:ind w:left="183" w:right="529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ced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;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 w:before="76"/>
        <w:ind w:left="18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6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ñ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/>
          <w:bCs/>
          <w:spacing w:val="4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/>
          <w:bCs/>
          <w:spacing w:val="4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/>
          <w:bCs/>
          <w:spacing w:val="4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enc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39" w:lineRule="auto" w:before="77"/>
        <w:ind w:left="183" w:right="5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Cal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;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3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ﬁ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3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er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á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xi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pa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ada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di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ibuc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ión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38" w:lineRule="auto" w:before="2"/>
        <w:ind w:left="183" w:right="88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enc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ias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endenc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ias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38" w:lineRule="auto" w:before="55"/>
        <w:ind w:left="183" w:right="30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uen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72" w:lineRule="exact" w:before="87"/>
        <w:ind w:left="18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6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20"/>
          <w:szCs w:val="20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8" w:lineRule="auto" w:before="68"/>
        <w:ind w:right="106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-1"/>
          <w:w w:val="100"/>
        </w:rPr>
        <w:t>os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1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1"/>
          <w:w w:val="100"/>
        </w:rPr>
        <w:t>án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ﬂ</w:t>
      </w:r>
      <w:r>
        <w:rPr>
          <w:b w:val="0"/>
          <w:bCs w:val="0"/>
          <w:spacing w:val="-1"/>
          <w:w w:val="100"/>
        </w:rPr>
        <w:t>eja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38" w:lineRule="auto" w:before="7"/>
        <w:ind w:right="123"/>
        <w:jc w:val="both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1"/>
          <w:w w:val="100"/>
        </w:rPr>
        <w:t>ﬁ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1"/>
          <w:w w:val="100"/>
        </w:rPr>
        <w:t>ﬁ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7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“L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ﬂ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ﬁ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6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556" w:lineRule="auto"/>
        <w:ind w:right="610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6" w:lineRule="auto"/>
        <w:ind w:right="369"/>
        <w:jc w:val="left"/>
      </w:pP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habi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1"/>
          <w:w w:val="100"/>
        </w:rPr>
        <w:t>ﬁ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1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1"/>
          <w:w w:val="100"/>
        </w:rPr>
        <w:t>án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ﬁan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+/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4.3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28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35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espue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type w:val="continuous"/>
          <w:pgSz w:w="12240" w:h="15840"/>
          <w:pgMar w:top="980" w:bottom="280" w:left="220" w:right="520"/>
          <w:cols w:num="3" w:equalWidth="0">
            <w:col w:w="1682" w:space="40"/>
            <w:col w:w="2183" w:space="40"/>
            <w:col w:w="7555"/>
          </w:cols>
        </w:sectPr>
      </w:pPr>
    </w:p>
    <w:p>
      <w:pPr>
        <w:tabs>
          <w:tab w:pos="4072" w:val="left" w:leader="none"/>
        </w:tabs>
        <w:spacing w:line="321" w:lineRule="exact"/>
        <w:ind w:left="190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3"/>
          <w:w w:val="100"/>
          <w:position w:val="-10"/>
          <w:sz w:val="20"/>
          <w:szCs w:val="20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position w:val="-1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position w:val="-10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position w:val="-1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position w:val="-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position w:val="-10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position w:val="-10"/>
          <w:sz w:val="20"/>
          <w:szCs w:val="20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0"/>
          <w:szCs w:val="2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0"/>
          <w:sz w:val="20"/>
          <w:szCs w:val="2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0"/>
          <w:szCs w:val="20"/>
        </w:rPr>
        <w:t>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0"/>
          <w:szCs w:val="20"/>
        </w:rPr>
        <w:t>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980" w:bottom="280" w:left="220" w:right="520"/>
        </w:sectPr>
      </w:pPr>
    </w:p>
    <w:p>
      <w:pPr>
        <w:pStyle w:val="Heading2"/>
        <w:spacing w:line="240" w:lineRule="auto" w:before="55"/>
        <w:ind w:left="1904" w:right="0"/>
        <w:jc w:val="left"/>
        <w:rPr>
          <w:b w:val="0"/>
          <w:bCs w:val="0"/>
        </w:rPr>
      </w:pPr>
      <w:r>
        <w:rPr/>
        <w:pict>
          <v:group style="position:absolute;margin-left:51.669998pt;margin-top:70.269997pt;width:534.46pt;height:645.45998pt;mso-position-horizontal-relative:page;mso-position-vertical-relative:page;z-index:-401" coordorigin="1033,1405" coordsize="10689,12909">
            <v:group style="position:absolute;left:1051;top:1430;width:960;height:3917" coordorigin="1051,1430" coordsize="960,3917">
              <v:shape style="position:absolute;left:1051;top:1430;width:960;height:3917" coordorigin="1051,1430" coordsize="960,3917" path="m1051,1430l2011,1430,2011,5347,1051,5347,1051,1430xe" filled="t" fillcolor="#D9D9D9" stroked="f">
                <v:path arrowok="t"/>
                <v:fill type="solid"/>
              </v:shape>
            </v:group>
            <v:group style="position:absolute;left:1157;top:1464;width:797;height:216" coordorigin="1157,1464" coordsize="797,216">
              <v:shape style="position:absolute;left:1157;top:1464;width:797;height:216" coordorigin="1157,1464" coordsize="797,216" path="m1157,1464l1954,1464,1954,1680,1157,1680,1157,1464xe" filled="t" fillcolor="#D9D9D9" stroked="f">
                <v:path arrowok="t"/>
                <v:fill type="solid"/>
              </v:shape>
            </v:group>
            <v:group style="position:absolute;left:1157;top:1680;width:797;height:221" coordorigin="1157,1680" coordsize="797,221">
              <v:shape style="position:absolute;left:1157;top:1680;width:797;height:221" coordorigin="1157,1680" coordsize="797,221" path="m1157,1680l1954,1680,1954,1901,1157,1901,1157,1680xe" filled="t" fillcolor="#D9D9D9" stroked="f">
                <v:path arrowok="t"/>
                <v:fill type="solid"/>
              </v:shape>
            </v:group>
            <v:group style="position:absolute;left:1157;top:1901;width:797;height:322" coordorigin="1157,1901" coordsize="797,322">
              <v:shape style="position:absolute;left:1157;top:1901;width:797;height:322" coordorigin="1157,1901" coordsize="797,322" path="m1157,1901l1954,1901,1954,2222,1157,2222,1157,1901xe" filled="t" fillcolor="#D9D9D9" stroked="f">
                <v:path arrowok="t"/>
                <v:fill type="solid"/>
              </v:shape>
            </v:group>
            <v:group style="position:absolute;left:1157;top:2222;width:797;height:216" coordorigin="1157,2222" coordsize="797,216">
              <v:shape style="position:absolute;left:1157;top:2222;width:797;height:216" coordorigin="1157,2222" coordsize="797,216" path="m1157,2222l1954,2222,1954,2438,1157,2438,1157,2222xe" filled="t" fillcolor="#D9D9D9" stroked="f">
                <v:path arrowok="t"/>
                <v:fill type="solid"/>
              </v:shape>
            </v:group>
            <v:group style="position:absolute;left:1157;top:2438;width:797;height:221" coordorigin="1157,2438" coordsize="797,221">
              <v:shape style="position:absolute;left:1157;top:2438;width:797;height:221" coordorigin="1157,2438" coordsize="797,221" path="m1157,2438l1954,2438,1954,2659,1157,2659,1157,2438xe" filled="t" fillcolor="#D9D9D9" stroked="f">
                <v:path arrowok="t"/>
                <v:fill type="solid"/>
              </v:shape>
            </v:group>
            <v:group style="position:absolute;left:1157;top:2659;width:797;height:221" coordorigin="1157,2659" coordsize="797,221">
              <v:shape style="position:absolute;left:1157;top:2659;width:797;height:221" coordorigin="1157,2659" coordsize="797,221" path="m1157,2659l1954,2659,1954,2880,1157,2880,1157,2659xe" filled="t" fillcolor="#D9D9D9" stroked="f">
                <v:path arrowok="t"/>
                <v:fill type="solid"/>
              </v:shape>
            </v:group>
            <v:group style="position:absolute;left:1157;top:2880;width:797;height:221" coordorigin="1157,2880" coordsize="797,221">
              <v:shape style="position:absolute;left:1157;top:2880;width:797;height:221" coordorigin="1157,2880" coordsize="797,221" path="m1157,2880l1954,2880,1954,3101,1157,3101,1157,2880xe" filled="t" fillcolor="#D9D9D9" stroked="f">
                <v:path arrowok="t"/>
                <v:fill type="solid"/>
              </v:shape>
            </v:group>
            <v:group style="position:absolute;left:1157;top:3101;width:797;height:221" coordorigin="1157,3101" coordsize="797,221">
              <v:shape style="position:absolute;left:1157;top:3101;width:797;height:221" coordorigin="1157,3101" coordsize="797,221" path="m1157,3101l1954,3101,1954,3322,1157,3322,1157,3101xe" filled="t" fillcolor="#D9D9D9" stroked="f">
                <v:path arrowok="t"/>
                <v:fill type="solid"/>
              </v:shape>
            </v:group>
            <v:group style="position:absolute;left:1042;top:1421;width:10675;height:2" coordorigin="1042,1421" coordsize="10675,2">
              <v:shape style="position:absolute;left:1042;top:1421;width:10675;height:2" coordorigin="1042,1421" coordsize="10675,0" path="m1042,1421l11717,1421e" filled="f" stroked="t" strokeweight=".580pt" strokecolor="#000000">
                <v:path arrowok="t"/>
              </v:shape>
            </v:group>
            <v:group style="position:absolute;left:1051;top:1442;width:955;height:2" coordorigin="1051,1442" coordsize="955,2">
              <v:shape style="position:absolute;left:1051;top:1442;width:955;height:2" coordorigin="1051,1442" coordsize="955,0" path="m1051,1442l2006,1442e" filled="f" stroked="t" strokeweight="1.78pt" strokecolor="#D9D9D9">
                <v:path arrowok="t"/>
              </v:shape>
            </v:group>
            <v:group style="position:absolute;left:1046;top:1411;width:2;height:12893" coordorigin="1046,1411" coordsize="2,12893">
              <v:shape style="position:absolute;left:1046;top:1411;width:2;height:12893" coordorigin="1046,1411" coordsize="0,12893" path="m1046,1411l1046,14304e" filled="f" stroked="t" strokeweight=".580pt" strokecolor="#000000">
                <v:path arrowok="t"/>
              </v:shape>
            </v:group>
            <v:group style="position:absolute;left:2011;top:1421;width:2;height:12883" coordorigin="2011,1421" coordsize="2,12883">
              <v:shape style="position:absolute;left:2011;top:1421;width:2;height:12883" coordorigin="2011,1421" coordsize="0,12883" path="m2011,1421l2011,14304e" filled="f" stroked="t" strokeweight=".580pt" strokecolor="#000000">
                <v:path arrowok="t"/>
              </v:shape>
            </v:group>
            <v:group style="position:absolute;left:4181;top:1421;width:2;height:12883" coordorigin="4181,1421" coordsize="2,12883">
              <v:shape style="position:absolute;left:4181;top:1421;width:2;height:12883" coordorigin="4181,1421" coordsize="0,12883" path="m4181,1421l4181,14304e" filled="f" stroked="t" strokeweight=".580pt" strokecolor="#000000">
                <v:path arrowok="t"/>
              </v:shape>
            </v:group>
            <v:group style="position:absolute;left:11712;top:1411;width:2;height:12893" coordorigin="11712,1411" coordsize="2,12893">
              <v:shape style="position:absolute;left:11712;top:1411;width:2;height:12893" coordorigin="11712,1411" coordsize="0,12893" path="m11712,1411l11712,14304e" filled="f" stroked="t" strokeweight=".580pt" strokecolor="#000000">
                <v:path arrowok="t"/>
              </v:shape>
            </v:group>
            <v:group style="position:absolute;left:2016;top:1786;width:9691;height:2" coordorigin="2016,1786" coordsize="9691,2">
              <v:shape style="position:absolute;left:2016;top:1786;width:9691;height:2" coordorigin="2016,1786" coordsize="9691,0" path="m2016,1786l11707,1786e" filled="f" stroked="t" strokeweight=".580pt" strokecolor="#000000">
                <v:path arrowok="t"/>
              </v:shape>
            </v:group>
            <v:group style="position:absolute;left:2016;top:2323;width:9691;height:2" coordorigin="2016,2323" coordsize="9691,2">
              <v:shape style="position:absolute;left:2016;top:2323;width:9691;height:2" coordorigin="2016,2323" coordsize="9691,0" path="m2016,2323l11707,2323e" filled="f" stroked="t" strokeweight=".580pt" strokecolor="#000000">
                <v:path arrowok="t"/>
              </v:shape>
            </v:group>
            <v:group style="position:absolute;left:2016;top:2866;width:9691;height:2" coordorigin="2016,2866" coordsize="9691,2">
              <v:shape style="position:absolute;left:2016;top:2866;width:9691;height:2" coordorigin="2016,2866" coordsize="9691,0" path="m2016,2866l11707,2866e" filled="f" stroked="t" strokeweight=".580pt" strokecolor="#000000">
                <v:path arrowok="t"/>
              </v:shape>
            </v:group>
            <v:group style="position:absolute;left:2016;top:3403;width:9691;height:2" coordorigin="2016,3403" coordsize="9691,2">
              <v:shape style="position:absolute;left:2016;top:3403;width:9691;height:2" coordorigin="2016,3403" coordsize="9691,0" path="m2016,3403l11707,3403e" filled="f" stroked="t" strokeweight=".580pt" strokecolor="#000000">
                <v:path arrowok="t"/>
              </v:shape>
            </v:group>
            <v:group style="position:absolute;left:2016;top:3941;width:9691;height:2" coordorigin="2016,3941" coordsize="9691,2">
              <v:shape style="position:absolute;left:2016;top:3941;width:9691;height:2" coordorigin="2016,3941" coordsize="9691,0" path="m2016,3941l11707,3941e" filled="f" stroked="t" strokeweight=".580pt" strokecolor="#000000">
                <v:path arrowok="t"/>
              </v:shape>
            </v:group>
            <v:group style="position:absolute;left:2016;top:4454;width:9691;height:2" coordorigin="2016,4454" coordsize="9691,2">
              <v:shape style="position:absolute;left:2016;top:4454;width:9691;height:2" coordorigin="2016,4454" coordsize="9691,0" path="m2016,4454l11707,4454e" filled="f" stroked="t" strokeweight=".580pt" strokecolor="#000000">
                <v:path arrowok="t"/>
              </v:shape>
            </v:group>
            <v:group style="position:absolute;left:2016;top:4814;width:9691;height:2" coordorigin="2016,4814" coordsize="9691,2">
              <v:shape style="position:absolute;left:2016;top:4814;width:9691;height:2" coordorigin="2016,4814" coordsize="9691,0" path="m2016,4814l11707,4814e" filled="f" stroked="t" strokeweight=".580pt" strokecolor="#000000">
                <v:path arrowok="t"/>
              </v:shape>
            </v:group>
            <v:group style="position:absolute;left:1046;top:5345;width:965;height:2" coordorigin="1046,5345" coordsize="965,2">
              <v:shape style="position:absolute;left:1046;top:5345;width:965;height:2" coordorigin="1046,5345" coordsize="965,0" path="m1046,5345l2011,5345e" filled="f" stroked="t" strokeweight=".34pt" strokecolor="#D9D9D9">
                <v:path arrowok="t"/>
              </v:shape>
            </v:group>
            <v:group style="position:absolute;left:1051;top:5362;width:960;height:557" coordorigin="1051,5362" coordsize="960,557">
              <v:shape style="position:absolute;left:1051;top:5362;width:960;height:557" coordorigin="1051,5362" coordsize="960,557" path="m1051,5362l2011,5362,2011,5918,1051,5918,1051,5362xe" filled="t" fillcolor="#D9D9D9" stroked="f">
                <v:path arrowok="t"/>
                <v:fill type="solid"/>
              </v:shape>
            </v:group>
            <v:group style="position:absolute;left:1157;top:5395;width:797;height:192" coordorigin="1157,5395" coordsize="797,192">
              <v:shape style="position:absolute;left:1157;top:5395;width:797;height:192" coordorigin="1157,5395" coordsize="797,192" path="m1157,5395l1954,5395,1954,5587,1157,5587,1157,5395xe" filled="t" fillcolor="#D9D9D9" stroked="f">
                <v:path arrowok="t"/>
                <v:fill type="solid"/>
              </v:shape>
            </v:group>
            <v:group style="position:absolute;left:1051;top:5352;width:10656;height:2" coordorigin="1051,5352" coordsize="10656,2">
              <v:shape style="position:absolute;left:1051;top:5352;width:10656;height:2" coordorigin="1051,5352" coordsize="10656,0" path="m1051,5352l11707,5352e" filled="f" stroked="t" strokeweight=".580pt" strokecolor="#000000">
                <v:path arrowok="t"/>
              </v:shape>
            </v:group>
            <v:group style="position:absolute;left:1051;top:5374;width:955;height:2" coordorigin="1051,5374" coordsize="955,2">
              <v:shape style="position:absolute;left:1051;top:5374;width:955;height:2" coordorigin="1051,5374" coordsize="955,0" path="m1051,5374l2006,5374e" filled="f" stroked="t" strokeweight="1.78pt" strokecolor="#D9D9D9">
                <v:path arrowok="t"/>
              </v:shape>
            </v:group>
            <v:group style="position:absolute;left:1046;top:5916;width:965;height:2" coordorigin="1046,5916" coordsize="965,2">
              <v:shape style="position:absolute;left:1046;top:5916;width:965;height:2" coordorigin="1046,5916" coordsize="965,0" path="m1046,5916l2011,5916e" filled="f" stroked="t" strokeweight=".34pt" strokecolor="#D9D9D9">
                <v:path arrowok="t"/>
              </v:shape>
            </v:group>
            <v:group style="position:absolute;left:1051;top:5928;width:960;height:806" coordorigin="1051,5928" coordsize="960,806">
              <v:shape style="position:absolute;left:1051;top:5928;width:960;height:806" coordorigin="1051,5928" coordsize="960,806" path="m1051,5928l2011,5928,2011,6734,1051,6734,1051,5928xe" filled="t" fillcolor="#D9D9D9" stroked="f">
                <v:path arrowok="t"/>
                <v:fill type="solid"/>
              </v:shape>
            </v:group>
            <v:group style="position:absolute;left:1157;top:5962;width:797;height:221" coordorigin="1157,5962" coordsize="797,221">
              <v:shape style="position:absolute;left:1157;top:5962;width:797;height:221" coordorigin="1157,5962" coordsize="797,221" path="m1157,5962l1954,5962,1954,6182,1157,6182,1157,5962xe" filled="t" fillcolor="#D9D9D9" stroked="f">
                <v:path arrowok="t"/>
                <v:fill type="solid"/>
              </v:shape>
            </v:group>
            <v:group style="position:absolute;left:1051;top:5923;width:10656;height:2" coordorigin="1051,5923" coordsize="10656,2">
              <v:shape style="position:absolute;left:1051;top:5923;width:10656;height:2" coordorigin="1051,5923" coordsize="10656,0" path="m1051,5923l11707,5923e" filled="f" stroked="t" strokeweight=".580pt" strokecolor="#000000">
                <v:path arrowok="t"/>
              </v:shape>
            </v:group>
            <v:group style="position:absolute;left:1051;top:5945;width:955;height:2" coordorigin="1051,5945" coordsize="955,2">
              <v:shape style="position:absolute;left:1051;top:5945;width:955;height:2" coordorigin="1051,5945" coordsize="955,0" path="m1051,5945l2006,5945e" filled="f" stroked="t" strokeweight="1.78pt" strokecolor="#D9D9D9">
                <v:path arrowok="t"/>
              </v:shape>
            </v:group>
            <v:group style="position:absolute;left:1046;top:6732;width:965;height:2" coordorigin="1046,6732" coordsize="965,2">
              <v:shape style="position:absolute;left:1046;top:6732;width:965;height:2" coordorigin="1046,6732" coordsize="965,0" path="m1046,6732l2011,6732e" filled="f" stroked="t" strokeweight=".34pt" strokecolor="#D9D9D9">
                <v:path arrowok="t"/>
              </v:shape>
            </v:group>
            <v:group style="position:absolute;left:1051;top:6749;width:960;height:1570" coordorigin="1051,6749" coordsize="960,1570">
              <v:shape style="position:absolute;left:1051;top:6749;width:960;height:1570" coordorigin="1051,6749" coordsize="960,1570" path="m1051,6749l2011,6749,2011,8318,1051,8318,1051,6749xe" filled="t" fillcolor="#D9D9D9" stroked="f">
                <v:path arrowok="t"/>
                <v:fill type="solid"/>
              </v:shape>
            </v:group>
            <v:group style="position:absolute;left:1157;top:6782;width:797;height:221" coordorigin="1157,6782" coordsize="797,221">
              <v:shape style="position:absolute;left:1157;top:6782;width:797;height:221" coordorigin="1157,6782" coordsize="797,221" path="m1157,6782l1954,6782,1954,7003,1157,7003,1157,6782xe" filled="t" fillcolor="#D9D9D9" stroked="f">
                <v:path arrowok="t"/>
                <v:fill type="solid"/>
              </v:shape>
            </v:group>
            <v:group style="position:absolute;left:1051;top:6739;width:10656;height:2" coordorigin="1051,6739" coordsize="10656,2">
              <v:shape style="position:absolute;left:1051;top:6739;width:10656;height:2" coordorigin="1051,6739" coordsize="10656,0" path="m1051,6739l11707,6739e" filled="f" stroked="t" strokeweight=".580pt" strokecolor="#000000">
                <v:path arrowok="t"/>
              </v:shape>
            </v:group>
            <v:group style="position:absolute;left:1051;top:6761;width:955;height:2" coordorigin="1051,6761" coordsize="955,2">
              <v:shape style="position:absolute;left:1051;top:6761;width:955;height:2" coordorigin="1051,6761" coordsize="955,0" path="m1051,6761l2006,6761e" filled="f" stroked="t" strokeweight="1.78pt" strokecolor="#D9D9D9">
                <v:path arrowok="t"/>
              </v:shape>
            </v:group>
            <v:group style="position:absolute;left:1046;top:8316;width:965;height:2" coordorigin="1046,8316" coordsize="965,2">
              <v:shape style="position:absolute;left:1046;top:8316;width:965;height:2" coordorigin="1046,8316" coordsize="965,0" path="m1046,8316l2011,8316e" filled="f" stroked="t" strokeweight=".34pt" strokecolor="#D9D9D9">
                <v:path arrowok="t"/>
              </v:shape>
            </v:group>
            <v:group style="position:absolute;left:1051;top:8333;width:960;height:5405" coordorigin="1051,8333" coordsize="960,5405">
              <v:shape style="position:absolute;left:1051;top:8333;width:960;height:5405" coordorigin="1051,8333" coordsize="960,5405" path="m1051,8333l2011,8333,2011,13738,1051,13738,1051,8333xe" filled="t" fillcolor="#D9D9D9" stroked="f">
                <v:path arrowok="t"/>
                <v:fill type="solid"/>
              </v:shape>
            </v:group>
            <v:group style="position:absolute;left:1157;top:8366;width:797;height:355" coordorigin="1157,8366" coordsize="797,355">
              <v:shape style="position:absolute;left:1157;top:8366;width:797;height:355" coordorigin="1157,8366" coordsize="797,355" path="m1157,8366l1954,8366,1954,8722,1157,8722,1157,8366xe" filled="t" fillcolor="#D9D9D9" stroked="f">
                <v:path arrowok="t"/>
                <v:fill type="solid"/>
              </v:shape>
            </v:group>
            <v:group style="position:absolute;left:1157;top:8722;width:797;height:456" coordorigin="1157,8722" coordsize="797,456">
              <v:shape style="position:absolute;left:1157;top:8722;width:797;height:456" coordorigin="1157,8722" coordsize="797,456" path="m1157,8722l1954,8722,1954,9178,1157,9178,1157,8722xe" filled="t" fillcolor="#D9D9D9" stroked="f">
                <v:path arrowok="t"/>
                <v:fill type="solid"/>
              </v:shape>
            </v:group>
            <v:group style="position:absolute;left:1157;top:9178;width:797;height:480" coordorigin="1157,9178" coordsize="797,480">
              <v:shape style="position:absolute;left:1157;top:9178;width:797;height:480" coordorigin="1157,9178" coordsize="797,480" path="m1157,9178l1954,9178,1954,9658,1157,9658,1157,9178xe" filled="t" fillcolor="#D9D9D9" stroked="f">
                <v:path arrowok="t"/>
                <v:fill type="solid"/>
              </v:shape>
            </v:group>
            <v:group style="position:absolute;left:1157;top:9658;width:797;height:1738" coordorigin="1157,9658" coordsize="797,1738">
              <v:shape style="position:absolute;left:1157;top:9658;width:797;height:1738" coordorigin="1157,9658" coordsize="797,1738" path="m1157,9658l1954,9658,1954,11395,1157,11395,1157,9658xe" filled="t" fillcolor="#D9D9D9" stroked="f">
                <v:path arrowok="t"/>
                <v:fill type="solid"/>
              </v:shape>
            </v:group>
            <v:group style="position:absolute;left:1157;top:11395;width:797;height:648" coordorigin="1157,11395" coordsize="797,648">
              <v:shape style="position:absolute;left:1157;top:11395;width:797;height:648" coordorigin="1157,11395" coordsize="797,648" path="m1157,11395l1954,11395,1954,12043,1157,12043,1157,11395xe" filled="t" fillcolor="#D9D9D9" stroked="f">
                <v:path arrowok="t"/>
                <v:fill type="solid"/>
              </v:shape>
            </v:group>
            <v:group style="position:absolute;left:1157;top:12043;width:797;height:221" coordorigin="1157,12043" coordsize="797,221">
              <v:shape style="position:absolute;left:1157;top:12043;width:797;height:221" coordorigin="1157,12043" coordsize="797,221" path="m1157,12043l1954,12043,1954,12264,1157,12264,1157,12043xe" filled="t" fillcolor="#D9D9D9" stroked="f">
                <v:path arrowok="t"/>
                <v:fill type="solid"/>
              </v:shape>
            </v:group>
            <v:group style="position:absolute;left:1051;top:8323;width:10656;height:2" coordorigin="1051,8323" coordsize="10656,2">
              <v:shape style="position:absolute;left:1051;top:8323;width:10656;height:2" coordorigin="1051,8323" coordsize="10656,0" path="m1051,8323l11707,8323e" filled="f" stroked="t" strokeweight=".580pt" strokecolor="#000000">
                <v:path arrowok="t"/>
              </v:shape>
            </v:group>
            <v:group style="position:absolute;left:1051;top:8345;width:955;height:2" coordorigin="1051,8345" coordsize="955,2">
              <v:shape style="position:absolute;left:1051;top:8345;width:955;height:2" coordorigin="1051,8345" coordsize="955,0" path="m1051,8345l2006,8345e" filled="f" stroked="t" strokeweight="1.78pt" strokecolor="#D9D9D9">
                <v:path arrowok="t"/>
              </v:shape>
            </v:group>
            <v:group style="position:absolute;left:2016;top:8894;width:9691;height:2" coordorigin="2016,8894" coordsize="9691,2">
              <v:shape style="position:absolute;left:2016;top:8894;width:9691;height:2" coordorigin="2016,8894" coordsize="9691,0" path="m2016,8894l11707,8894e" filled="f" stroked="t" strokeweight=".580pt" strokecolor="#000000">
                <v:path arrowok="t"/>
              </v:shape>
            </v:group>
            <v:group style="position:absolute;left:2016;top:9456;width:9691;height:2" coordorigin="2016,9456" coordsize="9691,2">
              <v:shape style="position:absolute;left:2016;top:9456;width:9691;height:2" coordorigin="2016,9456" coordsize="9691,0" path="m2016,9456l11707,9456e" filled="f" stroked="t" strokeweight=".580pt" strokecolor="#000000">
                <v:path arrowok="t"/>
              </v:shape>
            </v:group>
            <v:group style="position:absolute;left:2016;top:10027;width:9691;height:2" coordorigin="2016,10027" coordsize="9691,2">
              <v:shape style="position:absolute;left:2016;top:10027;width:9691;height:2" coordorigin="2016,10027" coordsize="9691,0" path="m2016,10027l11707,10027e" filled="f" stroked="t" strokeweight=".580pt" strokecolor="#000000">
                <v:path arrowok="t"/>
              </v:shape>
            </v:group>
            <v:group style="position:absolute;left:2016;top:12269;width:9691;height:2" coordorigin="2016,12269" coordsize="9691,2">
              <v:shape style="position:absolute;left:2016;top:12269;width:9691;height:2" coordorigin="2016,12269" coordsize="9691,0" path="m2016,12269l11707,12269e" filled="f" stroked="t" strokeweight=".580pt" strokecolor="#000000">
                <v:path arrowok="t"/>
              </v:shape>
            </v:group>
            <v:group style="position:absolute;left:2016;top:13090;width:9691;height:2" coordorigin="2016,13090" coordsize="9691,2">
              <v:shape style="position:absolute;left:2016;top:13090;width:9691;height:2" coordorigin="2016,13090" coordsize="9691,0" path="m2016,13090l11707,13090e" filled="f" stroked="t" strokeweight=".580pt" strokecolor="#000000">
                <v:path arrowok="t"/>
              </v:shape>
            </v:group>
            <v:group style="position:absolute;left:1046;top:13735;width:965;height:2" coordorigin="1046,13735" coordsize="965,2">
              <v:shape style="position:absolute;left:1046;top:13735;width:965;height:2" coordorigin="1046,13735" coordsize="965,0" path="m1046,13735l2011,13735e" filled="f" stroked="t" strokeweight=".34pt" strokecolor="#D9D9D9">
                <v:path arrowok="t"/>
              </v:shape>
            </v:group>
            <v:group style="position:absolute;left:1051;top:13747;width:960;height:552" coordorigin="1051,13747" coordsize="960,552">
              <v:shape style="position:absolute;left:1051;top:13747;width:960;height:552" coordorigin="1051,13747" coordsize="960,552" path="m1051,13747l2011,13747,2011,14299,1051,14299,1051,13747xe" filled="t" fillcolor="#D9D9D9" stroked="f">
                <v:path arrowok="t"/>
                <v:fill type="solid"/>
              </v:shape>
            </v:group>
            <v:group style="position:absolute;left:1157;top:13781;width:797;height:360" coordorigin="1157,13781" coordsize="797,360">
              <v:shape style="position:absolute;left:1157;top:13781;width:797;height:360" coordorigin="1157,13781" coordsize="797,360" path="m1157,13781l1954,13781,1954,14141,1157,14141,1157,13781xe" filled="t" fillcolor="#D9D9D9" stroked="f">
                <v:path arrowok="t"/>
                <v:fill type="solid"/>
              </v:shape>
            </v:group>
            <v:group style="position:absolute;left:1051;top:13742;width:10656;height:2" coordorigin="1051,13742" coordsize="10656,2">
              <v:shape style="position:absolute;left:1051;top:13742;width:10656;height:2" coordorigin="1051,13742" coordsize="10656,0" path="m1051,13742l11707,13742e" filled="f" stroked="t" strokeweight=".580pt" strokecolor="#000000">
                <v:path arrowok="t"/>
              </v:shape>
            </v:group>
            <v:group style="position:absolute;left:1051;top:13764;width:955;height:2" coordorigin="1051,13764" coordsize="955,2">
              <v:shape style="position:absolute;left:1051;top:13764;width:955;height:2" coordorigin="1051,13764" coordsize="955,0" path="m1051,13764l2006,13764e" filled="f" stroked="t" strokeweight="1.78pt" strokecolor="#D9D9D9">
                <v:path arrowok="t"/>
              </v:shape>
            </v:group>
            <v:group style="position:absolute;left:1046;top:14302;width:965;height:2" coordorigin="1046,14302" coordsize="965,2">
              <v:shape style="position:absolute;left:1046;top:14302;width:965;height:2" coordorigin="1046,14302" coordsize="965,0" path="m1046,14302l2011,14302e" filled="f" stroked="t" strokeweight=".34pt" strokecolor="#D9D9D9">
                <v:path arrowok="t"/>
              </v:shape>
            </v:group>
            <v:group style="position:absolute;left:2006;top:14309;width:9710;height:2" coordorigin="2006,14309" coordsize="9710,2">
              <v:shape style="position:absolute;left:2006;top:14309;width:9710;height:2" coordorigin="2006,14309" coordsize="9710,0" path="m2006,14309l11717,1430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2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left="162" w:right="0"/>
        <w:jc w:val="left"/>
        <w:rPr>
          <w:rFonts w:ascii="Candara" w:hAnsi="Candara" w:cs="Candara" w:eastAsia="Candara"/>
        </w:rPr>
      </w:pPr>
      <w:r>
        <w:rPr>
          <w:spacing w:val="0"/>
          <w:w w:val="100"/>
        </w:rPr>
        <w:br w:type="column"/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Ent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r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e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v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i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s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t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car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car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</w:p>
    <w:p>
      <w:pPr>
        <w:spacing w:after="0"/>
        <w:jc w:val="left"/>
        <w:rPr>
          <w:rFonts w:ascii="Candara" w:hAnsi="Candara" w:cs="Candara" w:eastAsia="Candara"/>
        </w:rPr>
        <w:sectPr>
          <w:type w:val="continuous"/>
          <w:pgSz w:w="12240" w:h="15840"/>
          <w:pgMar w:top="980" w:bottom="280" w:left="220" w:right="520"/>
          <w:cols w:num="2" w:equalWidth="0">
            <w:col w:w="3870" w:space="40"/>
            <w:col w:w="759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1" w:hRule="exact"/>
        </w:trPr>
        <w:tc>
          <w:tcPr>
            <w:tcW w:w="965" w:type="dxa"/>
            <w:tcBorders>
              <w:top w:val="nil" w:sz="6" w:space="0" w:color="auto"/>
              <w:left w:val="single" w:sz="5" w:space="0" w:color="000000"/>
              <w:bottom w:val="single" w:sz="3" w:space="0" w:color="D9D9D9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before="40"/>
              <w:ind w:left="104" w:right="0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7" w:right="51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Fech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andara" w:hAnsi="Candara" w:cs="Candara" w:eastAsia="Candara"/>
                <w:b/>
                <w:bCs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Candara" w:hAnsi="Candara" w:cs="Candara" w:eastAsia="Candara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rec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lec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añ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202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326" w:footer="0" w:top="980" w:bottom="280" w:left="220" w:right="0"/>
        </w:sectPr>
      </w:pPr>
    </w:p>
    <w:p>
      <w:pPr>
        <w:pStyle w:val="Heading2"/>
        <w:spacing w:line="238" w:lineRule="auto" w:before="56"/>
        <w:ind w:left="1136" w:right="0"/>
        <w:jc w:val="left"/>
        <w:rPr>
          <w:b w:val="0"/>
          <w:bCs w:val="0"/>
        </w:rPr>
      </w:pPr>
      <w:r>
        <w:rPr/>
        <w:pict>
          <v:group style="position:absolute;margin-left:51.310001pt;margin-top:112.989998pt;width:560.98pt;height:515.38pt;mso-position-horizontal-relative:page;mso-position-vertical-relative:page;z-index:-400" coordorigin="1026,2260" coordsize="11220,10308">
            <v:group style="position:absolute;left:1051;top:2280;width:230;height:10277" coordorigin="1051,2280" coordsize="230,10277">
              <v:shape style="position:absolute;left:1051;top:2280;width:230;height:10277" coordorigin="1051,2280" coordsize="230,10277" path="m1051,2280l1282,2280,1282,12557,1051,12557,1051,2280xe" filled="t" fillcolor="#D9D9D9" stroked="f">
                <v:path arrowok="t"/>
                <v:fill type="solid"/>
              </v:shape>
            </v:group>
            <v:group style="position:absolute;left:1118;top:2328;width:96;height:221" coordorigin="1118,2328" coordsize="96,221">
              <v:shape style="position:absolute;left:1118;top:2328;width:96;height:221" coordorigin="1118,2328" coordsize="96,221" path="m1118,2328l1214,2328,1214,2549,1118,2549,1118,2328xe" filled="t" fillcolor="#D9D9D9" stroked="f">
                <v:path arrowok="t"/>
                <v:fill type="solid"/>
              </v:shape>
            </v:group>
            <v:group style="position:absolute;left:1042;top:2275;width:235;height:2" coordorigin="1042,2275" coordsize="235,2">
              <v:shape style="position:absolute;left:1042;top:2275;width:235;height:2" coordorigin="1042,2275" coordsize="235,0" path="m1042,2275l1277,2275e" filled="f" stroked="t" strokeweight=".580pt" strokecolor="#7030A0">
                <v:path arrowok="t"/>
              </v:shape>
            </v:group>
            <v:group style="position:absolute;left:1051;top:2304;width:226;height:2" coordorigin="1051,2304" coordsize="226,2">
              <v:shape style="position:absolute;left:1051;top:2304;width:226;height:2" coordorigin="1051,2304" coordsize="226,0" path="m1051,2304l1277,2304e" filled="f" stroked="t" strokeweight="2.5pt" strokecolor="#D9D9D9">
                <v:path arrowok="t"/>
              </v:shape>
            </v:group>
            <v:group style="position:absolute;left:1277;top:2275;width:10963;height:2" coordorigin="1277,2275" coordsize="10963,2">
              <v:shape style="position:absolute;left:1277;top:2275;width:10963;height:2" coordorigin="1277,2275" coordsize="10963,0" path="m1277,2275l12240,2275e" filled="f" stroked="t" strokeweight=".580pt" strokecolor="#000000">
                <v:path arrowok="t"/>
              </v:shape>
            </v:group>
            <v:group style="position:absolute;left:1046;top:2266;width:2;height:10291" coordorigin="1046,2266" coordsize="2,10291">
              <v:shape style="position:absolute;left:1046;top:2266;width:2;height:10291" coordorigin="1046,2266" coordsize="0,10291" path="m1046,2266l1046,12557e" filled="f" stroked="t" strokeweight=".580pt" strokecolor="#000000">
                <v:path arrowok="t"/>
              </v:shape>
            </v:group>
            <v:group style="position:absolute;left:1042;top:12562;width:11198;height:2" coordorigin="1042,12562" coordsize="11198,2">
              <v:shape style="position:absolute;left:1042;top:12562;width:11198;height:2" coordorigin="1042,12562" coordsize="11198,0" path="m1042,12562l12240,12562e" filled="f" stroked="t" strokeweight=".580pt" strokecolor="#000000">
                <v:path arrowok="t"/>
              </v:shape>
            </v:group>
            <v:group style="position:absolute;left:1282;top:2275;width:2;height:10282" coordorigin="1282,2275" coordsize="2,10282">
              <v:shape style="position:absolute;left:1282;top:2275;width:2;height:10282" coordorigin="1282,2275" coordsize="0,10282" path="m1282,2275l1282,12557e" filled="f" stroked="t" strokeweight=".580pt" strokecolor="#000000">
                <v:path arrowok="t"/>
              </v:shape>
            </v:group>
            <v:group style="position:absolute;left:2784;top:2275;width:2;height:10282" coordorigin="2784,2275" coordsize="2,10282">
              <v:shape style="position:absolute;left:2784;top:2275;width:2;height:10282" coordorigin="2784,2275" coordsize="0,10282" path="m2784,2275l2784,12557e" filled="f" stroked="t" strokeweight=".580pt" strokecolor="#000000">
                <v:path arrowok="t"/>
              </v:shape>
              <v:shape style="position:absolute;left:2855;top:3937;width:8838;height:4971" type="#_x0000_t75">
                <v:imagedata r:id="rId7" o:title=""/>
              </v:shape>
            </v:group>
            <w10:wrap type="none"/>
          </v:group>
        </w:pict>
      </w:r>
      <w:r>
        <w:rPr>
          <w:spacing w:val="-1"/>
          <w:w w:val="100"/>
        </w:rPr>
        <w:t>Cues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nar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ó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 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cap</w:t>
      </w:r>
      <w:r>
        <w:rPr>
          <w:spacing w:val="-1"/>
          <w:w w:val="100"/>
        </w:rPr>
        <w:t>tac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gene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ció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publ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(frase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left="274" w:right="0"/>
        <w:jc w:val="left"/>
        <w:rPr>
          <w:rFonts w:ascii="Candara" w:hAnsi="Candara" w:cs="Candara" w:eastAsia="Candara"/>
        </w:rPr>
      </w:pPr>
      <w:r>
        <w:rPr>
          <w:spacing w:val="0"/>
          <w:w w:val="100"/>
        </w:rPr>
        <w:br w:type="column"/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Encue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s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ta: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273" w:right="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andidato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partido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stad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Yucat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á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bol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ectora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¿po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qui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votarí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980" w:bottom="280" w:left="220" w:right="0"/>
          <w:cols w:num="2" w:equalWidth="0">
            <w:col w:w="2323" w:space="40"/>
            <w:col w:w="9657"/>
          </w:cols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326" w:footer="0" w:top="980" w:bottom="280" w:left="220" w:right="460"/>
        </w:sectPr>
      </w:pPr>
    </w:p>
    <w:p>
      <w:pPr>
        <w:spacing w:line="241" w:lineRule="auto" w:before="71"/>
        <w:ind w:left="93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1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Heading2"/>
        <w:spacing w:line="240" w:lineRule="auto" w:before="71"/>
        <w:ind w:left="97" w:right="0"/>
        <w:jc w:val="both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1"/>
          <w:w w:val="100"/>
        </w:rPr>
        <w:t>Fo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ces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ient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ado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terval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ﬁ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1"/>
        <w:ind w:left="243" w:right="15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opo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adí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adicional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ﬁan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220" w:right="460"/>
          <w:cols w:num="3" w:equalWidth="0">
            <w:col w:w="1710" w:space="40"/>
            <w:col w:w="2534" w:space="40"/>
            <w:col w:w="7236"/>
          </w:cols>
        </w:sectPr>
      </w:pP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980" w:bottom="280" w:left="220" w:right="460"/>
        </w:sectPr>
      </w:pPr>
    </w:p>
    <w:p>
      <w:pPr>
        <w:pStyle w:val="Heading2"/>
        <w:spacing w:line="238" w:lineRule="auto" w:before="68"/>
        <w:ind w:left="1847" w:right="220"/>
        <w:jc w:val="left"/>
        <w:rPr>
          <w:b w:val="0"/>
          <w:bCs w:val="0"/>
        </w:rPr>
      </w:pP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proc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ent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0" w:lineRule="auto"/>
        <w:ind w:left="1847" w:right="0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B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  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  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  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l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ó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(S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í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/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)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8" w:lineRule="auto" w:before="68"/>
        <w:ind w:left="94" w:right="158"/>
        <w:jc w:val="both"/>
        <w:rPr>
          <w:rFonts w:ascii="Calibri" w:hAnsi="Calibri" w:cs="Calibri" w:eastAsia="Calibri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encue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ado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uVl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1"/>
          <w:w w:val="100"/>
        </w:rPr>
        <w:t>aqu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os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ﬃ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8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94" w:right="1787"/>
        <w:jc w:val="both"/>
      </w:pP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ori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oces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type w:val="continuous"/>
          <w:pgSz w:w="12240" w:h="15840"/>
          <w:pgMar w:top="980" w:bottom="280" w:left="220" w:right="460"/>
          <w:cols w:num="2" w:equalWidth="0">
            <w:col w:w="4433" w:space="40"/>
            <w:col w:w="7087"/>
          </w:cols>
        </w:sectPr>
      </w:pPr>
    </w:p>
    <w:p>
      <w:pPr>
        <w:spacing w:line="192" w:lineRule="exact" w:before="12"/>
        <w:ind w:left="936" w:right="0" w:firstLine="0"/>
        <w:jc w:val="left"/>
        <w:rPr>
          <w:rFonts w:ascii="Candara" w:hAnsi="Candara" w:cs="Candara" w:eastAsia="Candara"/>
          <w:sz w:val="16"/>
          <w:szCs w:val="16"/>
        </w:rPr>
      </w:pP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Pr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inci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pal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es</w:t>
      </w:r>
      <w:r>
        <w:rPr>
          <w:rFonts w:ascii="Candara" w:hAnsi="Candara" w:cs="Candara" w:eastAsia="Candara"/>
          <w:b/>
          <w:bCs/>
          <w:spacing w:val="0"/>
          <w:w w:val="99"/>
          <w:sz w:val="16"/>
          <w:szCs w:val="16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res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ult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ad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s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841" w:val="left" w:leader="none"/>
        </w:tabs>
        <w:spacing w:before="14"/>
        <w:ind w:left="122" w:right="0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ció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v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ab/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pos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ibl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0"/>
          <w:szCs w:val="20"/>
        </w:rPr>
        <w:t>Y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  <w:sz w:val="20"/>
          <w:szCs w:val="20"/>
        </w:rPr>
        <w:t>tán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  <w:t>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2" w:right="0"/>
        <w:jc w:val="left"/>
        <w:rPr>
          <w:b w:val="0"/>
          <w:bCs w:val="0"/>
        </w:rPr>
      </w:pPr>
      <w:r>
        <w:rPr/>
        <w:pict>
          <v:shape style="position:absolute;margin-left:246.850098pt;margin-top:6.524088pt;width:119pt;height:32.9pt;mso-position-horizontal-relative:page;mso-position-vertical-relative:paragraph;z-index:-399" type="#_x0000_t75">
            <v:imagedata r:id="rId8" o:title=""/>
          </v:shape>
        </w:pict>
      </w:r>
      <w:r>
        <w:rPr/>
        <w:pict>
          <v:group style="position:absolute;margin-left:51.43pt;margin-top:60.815788pt;width:537.820pt;height:378.1pt;mso-position-horizontal-relative:page;mso-position-vertical-relative:paragraph;z-index:-397" coordorigin="1029,1216" coordsize="10756,7562">
            <v:group style="position:absolute;left:1051;top:1237;width:1147;height:3821" coordorigin="1051,1237" coordsize="1147,3821">
              <v:shape style="position:absolute;left:1051;top:1237;width:1147;height:3821" coordorigin="1051,1237" coordsize="1147,3821" path="m1051,1237l2198,1237,2198,5057,1051,5057,1051,1237xe" filled="t" fillcolor="#D9D9D9" stroked="f">
                <v:path arrowok="t"/>
                <v:fill type="solid"/>
              </v:shape>
            </v:group>
            <v:group style="position:absolute;left:1157;top:1280;width:970;height:576" coordorigin="1157,1280" coordsize="970,576">
              <v:shape style="position:absolute;left:1157;top:1280;width:970;height:576" coordorigin="1157,1280" coordsize="970,576" path="m1157,1280l2126,1280,2126,1856,1157,1856,1157,1280xe" filled="t" fillcolor="#D9D9D9" stroked="f">
                <v:path arrowok="t"/>
                <v:fill type="solid"/>
              </v:shape>
            </v:group>
            <v:group style="position:absolute;left:1157;top:1856;width:970;height:216" coordorigin="1157,1856" coordsize="970,216">
              <v:shape style="position:absolute;left:1157;top:1856;width:970;height:216" coordorigin="1157,1856" coordsize="970,216" path="m1157,1856l2126,1856,2126,2072,1157,2072,1157,1856xe" filled="t" fillcolor="#D9D9D9" stroked="f">
                <v:path arrowok="t"/>
                <v:fill type="solid"/>
              </v:shape>
            </v:group>
            <v:group style="position:absolute;left:1157;top:2072;width:970;height:221" coordorigin="1157,2072" coordsize="970,221">
              <v:shape style="position:absolute;left:1157;top:2072;width:970;height:221" coordorigin="1157,2072" coordsize="970,221" path="m1157,2072l2126,2072,2126,2293,1157,2293,1157,2072xe" filled="t" fillcolor="#D9D9D9" stroked="f">
                <v:path arrowok="t"/>
                <v:fill type="solid"/>
              </v:shape>
            </v:group>
            <v:group style="position:absolute;left:1157;top:2293;width:970;height:221" coordorigin="1157,2293" coordsize="970,221">
              <v:shape style="position:absolute;left:1157;top:2293;width:970;height:221" coordorigin="1157,2293" coordsize="970,221" path="m1157,2293l2126,2293,2126,2513,1157,2513,1157,2293xe" filled="t" fillcolor="#D9D9D9" stroked="f">
                <v:path arrowok="t"/>
                <v:fill type="solid"/>
              </v:shape>
            </v:group>
            <v:group style="position:absolute;left:1157;top:2513;width:970;height:533" coordorigin="1157,2513" coordsize="970,533">
              <v:shape style="position:absolute;left:1157;top:2513;width:970;height:533" coordorigin="1157,2513" coordsize="970,533" path="m1157,2513l2126,2513,2126,3046,1157,3046,1157,2513xe" filled="t" fillcolor="#D9D9D9" stroked="f">
                <v:path arrowok="t"/>
                <v:fill type="solid"/>
              </v:shape>
            </v:group>
            <v:group style="position:absolute;left:1157;top:3046;width:970;height:221" coordorigin="1157,3046" coordsize="970,221">
              <v:shape style="position:absolute;left:1157;top:3046;width:970;height:221" coordorigin="1157,3046" coordsize="970,221" path="m1157,3046l2126,3046,2126,3267,1157,3267,1157,3046xe" filled="t" fillcolor="#D9D9D9" stroked="f">
                <v:path arrowok="t"/>
                <v:fill type="solid"/>
              </v:shape>
            </v:group>
            <v:group style="position:absolute;left:1157;top:3267;width:970;height:221" coordorigin="1157,3267" coordsize="970,221">
              <v:shape style="position:absolute;left:1157;top:3267;width:970;height:221" coordorigin="1157,3267" coordsize="970,221" path="m1157,3267l2126,3267,2126,3488,1157,3488,1157,3267xe" filled="t" fillcolor="#D9D9D9" stroked="f">
                <v:path arrowok="t"/>
                <v:fill type="solid"/>
              </v:shape>
            </v:group>
            <v:group style="position:absolute;left:1157;top:3488;width:970;height:499" coordorigin="1157,3488" coordsize="970,499">
              <v:shape style="position:absolute;left:1157;top:3488;width:970;height:499" coordorigin="1157,3488" coordsize="970,499" path="m1157,3488l2126,3488,2126,3987,1157,3987,1157,3488xe" filled="t" fillcolor="#D9D9D9" stroked="f">
                <v:path arrowok="t"/>
                <v:fill type="solid"/>
              </v:shape>
            </v:group>
            <v:group style="position:absolute;left:1157;top:3987;width:970;height:216" coordorigin="1157,3987" coordsize="970,216">
              <v:shape style="position:absolute;left:1157;top:3987;width:970;height:216" coordorigin="1157,3987" coordsize="970,216" path="m1157,3987l2126,3987,2126,4203,1157,4203,1157,3987xe" filled="t" fillcolor="#D9D9D9" stroked="f">
                <v:path arrowok="t"/>
                <v:fill type="solid"/>
              </v:shape>
            </v:group>
            <v:group style="position:absolute;left:1042;top:1232;width:1157;height:2" coordorigin="1042,1232" coordsize="1157,2">
              <v:shape style="position:absolute;left:1042;top:1232;width:1157;height:2" coordorigin="1042,1232" coordsize="1157,0" path="m1042,1232l2198,1232e" filled="f" stroked="t" strokeweight=".580pt" strokecolor="#7030A0">
                <v:path arrowok="t"/>
              </v:shape>
            </v:group>
            <v:group style="position:absolute;left:1051;top:1258;width:1147;height:2" coordorigin="1051,1258" coordsize="1147,2">
              <v:shape style="position:absolute;left:1051;top:1258;width:1147;height:2" coordorigin="1051,1258" coordsize="1147,0" path="m1051,1258l2198,1258e" filled="f" stroked="t" strokeweight="2.260pt" strokecolor="#D9D9D9">
                <v:path arrowok="t"/>
              </v:shape>
            </v:group>
            <v:group style="position:absolute;left:2198;top:1232;width:9581;height:2" coordorigin="2198,1232" coordsize="9581,2">
              <v:shape style="position:absolute;left:2198;top:1232;width:9581;height:2" coordorigin="2198,1232" coordsize="9581,0" path="m2198,1232l11779,1232e" filled="f" stroked="t" strokeweight=".580pt" strokecolor="#000000">
                <v:path arrowok="t"/>
              </v:shape>
            </v:group>
            <v:group style="position:absolute;left:2208;top:1870;width:9562;height:2" coordorigin="2208,1870" coordsize="9562,2">
              <v:shape style="position:absolute;left:2208;top:1870;width:9562;height:2" coordorigin="2208,1870" coordsize="9562,0" path="m2208,1870l11770,1870e" filled="f" stroked="t" strokeweight=".580pt" strokecolor="#000000">
                <v:path arrowok="t"/>
              </v:shape>
            </v:group>
            <v:group style="position:absolute;left:2208;top:2571;width:9562;height:2" coordorigin="2208,2571" coordsize="9562,2">
              <v:shape style="position:absolute;left:2208;top:2571;width:9562;height:2" coordorigin="2208,2571" coordsize="9562,0" path="m2208,2571l11770,2571e" filled="f" stroked="t" strokeweight=".580pt" strokecolor="#000000">
                <v:path arrowok="t"/>
              </v:shape>
            </v:group>
            <v:group style="position:absolute;left:2208;top:3104;width:9562;height:2" coordorigin="2208,3104" coordsize="9562,2">
              <v:shape style="position:absolute;left:2208;top:3104;width:9562;height:2" coordorigin="2208,3104" coordsize="9562,0" path="m2208,3104l11770,3104e" filled="f" stroked="t" strokeweight=".580pt" strokecolor="#000000">
                <v:path arrowok="t"/>
              </v:shape>
            </v:group>
            <v:group style="position:absolute;left:2208;top:3449;width:9562;height:2" coordorigin="2208,3449" coordsize="9562,2">
              <v:shape style="position:absolute;left:2208;top:3449;width:9562;height:2" coordorigin="2208,3449" coordsize="9562,0" path="m2208,3449l11770,3449e" filled="f" stroked="t" strokeweight=".580pt" strokecolor="#000000">
                <v:path arrowok="t"/>
              </v:shape>
            </v:group>
            <v:group style="position:absolute;left:2208;top:3800;width:9562;height:2" coordorigin="2208,3800" coordsize="9562,2">
              <v:shape style="position:absolute;left:2208;top:3800;width:9562;height:2" coordorigin="2208,3800" coordsize="9562,0" path="m2208,3800l11770,3800e" filled="f" stroked="t" strokeweight=".580pt" strokecolor="#000000">
                <v:path arrowok="t"/>
              </v:shape>
            </v:group>
            <v:group style="position:absolute;left:2208;top:4438;width:9562;height:2" coordorigin="2208,4438" coordsize="9562,2">
              <v:shape style="position:absolute;left:2208;top:4438;width:9562;height:2" coordorigin="2208,4438" coordsize="9562,0" path="m2208,4438l11770,4438e" filled="f" stroked="t" strokeweight=".580pt" strokecolor="#000000">
                <v:path arrowok="t"/>
              </v:shape>
            </v:group>
            <v:group style="position:absolute;left:1051;top:5067;width:1147;height:3701" coordorigin="1051,5067" coordsize="1147,3701">
              <v:shape style="position:absolute;left:1051;top:5067;width:1147;height:3701" coordorigin="1051,5067" coordsize="1147,3701" path="m1051,5067l2198,5067,2198,8768,1051,8768,1051,5067xe" filled="t" fillcolor="#D9D9D9" stroked="f">
                <v:path arrowok="t"/>
                <v:fill type="solid"/>
              </v:shape>
            </v:group>
            <v:group style="position:absolute;left:1157;top:5110;width:970;height:326" coordorigin="1157,5110" coordsize="970,326">
              <v:shape style="position:absolute;left:1157;top:5110;width:970;height:326" coordorigin="1157,5110" coordsize="970,326" path="m1157,5110l2126,5110,2126,5437,1157,5437,1157,5110xe" filled="t" fillcolor="#D9D9D9" stroked="f">
                <v:path arrowok="t"/>
                <v:fill type="solid"/>
              </v:shape>
            </v:group>
            <v:group style="position:absolute;left:1157;top:5437;width:970;height:192" coordorigin="1157,5437" coordsize="970,192">
              <v:shape style="position:absolute;left:1157;top:5437;width:970;height:192" coordorigin="1157,5437" coordsize="970,192" path="m1157,5437l2126,5437,2126,5629,1157,5629,1157,5437xe" filled="t" fillcolor="#D9D9D9" stroked="f">
                <v:path arrowok="t"/>
                <v:fill type="solid"/>
              </v:shape>
            </v:group>
            <v:group style="position:absolute;left:1157;top:5629;width:970;height:197" coordorigin="1157,5629" coordsize="970,197">
              <v:shape style="position:absolute;left:1157;top:5629;width:970;height:197" coordorigin="1157,5629" coordsize="970,197" path="m1157,5629l2126,5629,2126,5825,1157,5825,1157,5629xe" filled="t" fillcolor="#D9D9D9" stroked="f">
                <v:path arrowok="t"/>
                <v:fill type="solid"/>
              </v:shape>
            </v:group>
            <v:group style="position:absolute;left:1157;top:5825;width:970;height:600" coordorigin="1157,5825" coordsize="970,600">
              <v:shape style="position:absolute;left:1157;top:5825;width:970;height:600" coordorigin="1157,5825" coordsize="970,600" path="m1157,5825l2126,5825,2126,6425,1157,6425,1157,5825xe" filled="t" fillcolor="#D9D9D9" stroked="f">
                <v:path arrowok="t"/>
                <v:fill type="solid"/>
              </v:shape>
            </v:group>
            <v:group style="position:absolute;left:1157;top:6425;width:970;height:590" coordorigin="1157,6425" coordsize="970,590">
              <v:shape style="position:absolute;left:1157;top:6425;width:970;height:590" coordorigin="1157,6425" coordsize="970,590" path="m1157,6425l2126,6425,2126,7016,1157,7016,1157,6425xe" filled="t" fillcolor="#D9D9D9" stroked="f">
                <v:path arrowok="t"/>
                <v:fill type="solid"/>
              </v:shape>
            </v:group>
            <v:group style="position:absolute;left:1157;top:7016;width:970;height:216" coordorigin="1157,7016" coordsize="970,216">
              <v:shape style="position:absolute;left:1157;top:7016;width:970;height:216" coordorigin="1157,7016" coordsize="970,216" path="m1157,7016l2126,7016,2126,7232,1157,7232,1157,7016xe" filled="t" fillcolor="#D9D9D9" stroked="f">
                <v:path arrowok="t"/>
                <v:fill type="solid"/>
              </v:shape>
            </v:group>
            <v:group style="position:absolute;left:1051;top:5062;width:10718;height:2" coordorigin="1051,5062" coordsize="10718,2">
              <v:shape style="position:absolute;left:1051;top:5062;width:10718;height:2" coordorigin="1051,5062" coordsize="10718,0" path="m1051,5062l11770,5062e" filled="f" stroked="t" strokeweight=".580pt" strokecolor="#000000">
                <v:path arrowok="t"/>
              </v:shape>
            </v:group>
            <v:group style="position:absolute;left:1051;top:5089;width:1147;height:2" coordorigin="1051,5089" coordsize="1147,2">
              <v:shape style="position:absolute;left:1051;top:5089;width:1147;height:2" coordorigin="1051,5089" coordsize="1147,0" path="m1051,5089l2198,5089e" filled="f" stroked="t" strokeweight="2.260pt" strokecolor="#D9D9D9">
                <v:path arrowok="t"/>
              </v:shape>
            </v:group>
            <v:group style="position:absolute;left:2208;top:5605;width:9562;height:2" coordorigin="2208,5605" coordsize="9562,2">
              <v:shape style="position:absolute;left:2208;top:5605;width:9562;height:2" coordorigin="2208,5605" coordsize="9562,0" path="m2208,5605l11770,5605e" filled="f" stroked="t" strokeweight=".580pt" strokecolor="#000000">
                <v:path arrowok="t"/>
              </v:shape>
            </v:group>
            <v:group style="position:absolute;left:2208;top:6632;width:9562;height:2" coordorigin="2208,6632" coordsize="9562,2">
              <v:shape style="position:absolute;left:2208;top:6632;width:9562;height:2" coordorigin="2208,6632" coordsize="9562,0" path="m2208,6632l11770,6632e" filled="f" stroked="t" strokeweight=".580pt" strokecolor="#000000">
                <v:path arrowok="t"/>
              </v:shape>
            </v:group>
            <v:group style="position:absolute;left:2208;top:7174;width:9562;height:2" coordorigin="2208,7174" coordsize="9562,2">
              <v:shape style="position:absolute;left:2208;top:7174;width:9562;height:2" coordorigin="2208,7174" coordsize="9562,0" path="m2208,7174l11770,7174e" filled="f" stroked="t" strokeweight=".580pt" strokecolor="#000000">
                <v:path arrowok="t"/>
              </v:shape>
            </v:group>
            <v:group style="position:absolute;left:1046;top:1222;width:2;height:7546" coordorigin="1046,1222" coordsize="2,7546">
              <v:shape style="position:absolute;left:1046;top:1222;width:2;height:7546" coordorigin="1046,1222" coordsize="0,7546" path="m1046,1222l1046,8768e" filled="f" stroked="t" strokeweight=".580pt" strokecolor="#000000">
                <v:path arrowok="t"/>
              </v:shape>
            </v:group>
            <v:group style="position:absolute;left:1042;top:8773;width:10738;height:2" coordorigin="1042,8773" coordsize="10738,2">
              <v:shape style="position:absolute;left:1042;top:8773;width:10738;height:2" coordorigin="1042,8773" coordsize="10738,0" path="m1042,8773l11779,8773e" filled="f" stroked="t" strokeweight=".580pt" strokecolor="#000000">
                <v:path arrowok="t"/>
              </v:shape>
            </v:group>
            <v:group style="position:absolute;left:2203;top:1232;width:2;height:7536" coordorigin="2203,1232" coordsize="2,7536">
              <v:shape style="position:absolute;left:2203;top:1232;width:2;height:7536" coordorigin="2203,1232" coordsize="0,7536" path="m2203,1232l2203,8768e" filled="f" stroked="t" strokeweight=".580pt" strokecolor="#000000">
                <v:path arrowok="t"/>
              </v:shape>
            </v:group>
            <v:group style="position:absolute;left:4666;top:1232;width:2;height:7536" coordorigin="4666,1232" coordsize="2,7536">
              <v:shape style="position:absolute;left:4666;top:1232;width:2;height:7536" coordorigin="4666,1232" coordsize="0,7536" path="m4666,1232l4666,8768e" filled="f" stroked="t" strokeweight=".580pt" strokecolor="#000000">
                <v:path arrowok="t"/>
              </v:shape>
            </v:group>
            <v:group style="position:absolute;left:11774;top:1222;width:2;height:7546" coordorigin="11774,1222" coordsize="2,7546">
              <v:shape style="position:absolute;left:11774;top:1222;width:2;height:7546" coordorigin="11774,1222" coordsize="0,7546" path="m11774,1222l11774,876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L</w:t>
      </w:r>
      <w:r>
        <w:rPr>
          <w:spacing w:val="0"/>
          <w:w w:val="100"/>
        </w:rPr>
        <w:t>ogotipo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980" w:bottom="280" w:left="220" w:right="460"/>
          <w:cols w:num="2" w:equalWidth="0">
            <w:col w:w="1685" w:space="40"/>
            <w:col w:w="9835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980" w:bottom="280" w:left="220" w:right="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0" w:lineRule="atLeast"/>
        <w:ind w:left="936" w:right="0" w:firstLine="0"/>
        <w:jc w:val="left"/>
        <w:rPr>
          <w:rFonts w:ascii="Candara" w:hAnsi="Candara" w:cs="Candara" w:eastAsia="Candara"/>
          <w:sz w:val="18"/>
          <w:szCs w:val="18"/>
        </w:rPr>
      </w:pP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Au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t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o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r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í</w:t>
      </w:r>
      <w:r>
        <w:rPr>
          <w:rFonts w:ascii="Candara" w:hAnsi="Candara" w:cs="Candara" w:eastAsia="Candara"/>
          <w:b/>
          <w:bCs/>
          <w:spacing w:val="0"/>
          <w:w w:val="100"/>
          <w:sz w:val="18"/>
          <w:szCs w:val="18"/>
        </w:rPr>
        <w:t>a</w:t>
      </w:r>
      <w:r>
        <w:rPr>
          <w:rFonts w:ascii="Candara" w:hAnsi="Candara" w:cs="Candara" w:eastAsia="Candara"/>
          <w:b/>
          <w:bCs/>
          <w:spacing w:val="4"/>
          <w:w w:val="100"/>
          <w:sz w:val="18"/>
          <w:szCs w:val="18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18"/>
          <w:szCs w:val="18"/>
        </w:rPr>
        <w:t>y</w:t>
      </w:r>
      <w:r>
        <w:rPr>
          <w:rFonts w:ascii="Candara" w:hAnsi="Candara" w:cs="Candara" w:eastAsia="Candara"/>
          <w:b/>
          <w:bCs/>
          <w:spacing w:val="0"/>
          <w:w w:val="101"/>
          <w:sz w:val="18"/>
          <w:szCs w:val="18"/>
        </w:rPr>
        <w:t> 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F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i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nan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i</w:t>
      </w:r>
      <w:r>
        <w:rPr>
          <w:rFonts w:ascii="Candara" w:hAnsi="Candara" w:cs="Candara" w:eastAsia="Candara"/>
          <w:b/>
          <w:bCs/>
          <w:spacing w:val="0"/>
          <w:w w:val="100"/>
          <w:sz w:val="18"/>
          <w:szCs w:val="18"/>
        </w:rPr>
        <w:t>a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18"/>
          <w:szCs w:val="18"/>
        </w:rPr>
      </w:r>
    </w:p>
    <w:p>
      <w:pPr>
        <w:pStyle w:val="Heading1"/>
        <w:spacing w:before="7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P</w:t>
      </w:r>
      <w:r>
        <w:rPr>
          <w:spacing w:val="0"/>
          <w:w w:val="100"/>
        </w:rPr>
        <w:t>ers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ísica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mo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l:</w:t>
      </w:r>
      <w:r>
        <w:rPr>
          <w:b w:val="0"/>
          <w:bCs w:val="0"/>
          <w:spacing w:val="0"/>
          <w:w w:val="100"/>
        </w:rPr>
      </w:r>
    </w:p>
    <w:p>
      <w:pPr>
        <w:spacing w:line="249" w:lineRule="exact" w:before="52"/>
        <w:ind w:left="412" w:right="0" w:firstLine="0"/>
        <w:jc w:val="left"/>
        <w:rPr>
          <w:rFonts w:ascii="Candara" w:hAnsi="Candara" w:cs="Candara" w:eastAsia="Candara"/>
          <w:sz w:val="24"/>
          <w:szCs w:val="24"/>
        </w:rPr>
      </w:pPr>
      <w:r>
        <w:rPr/>
        <w:pict>
          <v:group style="position:absolute;margin-left:51.790001pt;margin-top:-252.664215pt;width:535.3pt;height:206.98pt;mso-position-horizontal-relative:page;mso-position-vertical-relative:paragraph;z-index:-398" coordorigin="1036,-5053" coordsize="10706,4140">
            <v:group style="position:absolute;left:1051;top:-5043;width:898;height:2602" coordorigin="1051,-5043" coordsize="898,2602">
              <v:shape style="position:absolute;left:1051;top:-5043;width:898;height:2602" coordorigin="1051,-5043" coordsize="898,2602" path="m1051,-5043l1949,-5043,1949,-2441,1051,-2441,1051,-5043xe" filled="t" fillcolor="#D9D9D9" stroked="f">
                <v:path arrowok="t"/>
                <v:fill type="solid"/>
              </v:shape>
            </v:group>
            <v:group style="position:absolute;left:1157;top:-5043;width:773;height:221" coordorigin="1157,-5043" coordsize="773,221">
              <v:shape style="position:absolute;left:1157;top:-5043;width:773;height:221" coordorigin="1157,-5043" coordsize="773,221" path="m1157,-5043l1930,-5043,1930,-4822,1157,-4822,1157,-5043xe" filled="t" fillcolor="#D9D9D9" stroked="f">
                <v:path arrowok="t"/>
                <v:fill type="solid"/>
              </v:shape>
            </v:group>
            <v:group style="position:absolute;left:1157;top:-4822;width:773;height:1070" coordorigin="1157,-4822" coordsize="773,1070">
              <v:shape style="position:absolute;left:1157;top:-4822;width:773;height:1070" coordorigin="1157,-4822" coordsize="773,1070" path="m1157,-4822l1930,-4822,1930,-3751,1157,-3751,1157,-4822xe" filled="t" fillcolor="#D9D9D9" stroked="f">
                <v:path arrowok="t"/>
                <v:fill type="solid"/>
              </v:shape>
            </v:group>
            <v:group style="position:absolute;left:1157;top:-3751;width:773;height:869" coordorigin="1157,-3751" coordsize="773,869">
              <v:shape style="position:absolute;left:1157;top:-3751;width:773;height:869" coordorigin="1157,-3751" coordsize="773,869" path="m1157,-3751l1930,-3751,1930,-2883,1157,-2883,1157,-3751xe" filled="t" fillcolor="#D9D9D9" stroked="f">
                <v:path arrowok="t"/>
                <v:fill type="solid"/>
              </v:shape>
            </v:group>
            <v:group style="position:absolute;left:1157;top:-2883;width:773;height:221" coordorigin="1157,-2883" coordsize="773,221">
              <v:shape style="position:absolute;left:1157;top:-2883;width:773;height:221" coordorigin="1157,-2883" coordsize="773,221" path="m1157,-2883l1930,-2883,1930,-2662,1157,-2662,1157,-2883xe" filled="t" fillcolor="#D9D9D9" stroked="f">
                <v:path arrowok="t"/>
                <v:fill type="solid"/>
              </v:shape>
            </v:group>
            <v:group style="position:absolute;left:1042;top:-5047;width:10694;height:2" coordorigin="1042,-5047" coordsize="10694,2">
              <v:shape style="position:absolute;left:1042;top:-5047;width:10694;height:2" coordorigin="1042,-5047" coordsize="10694,0" path="m1042,-5047l11736,-5047e" filled="f" stroked="t" strokeweight=".580pt" strokecolor="#000000">
                <v:path arrowok="t"/>
              </v:shape>
            </v:group>
            <v:group style="position:absolute;left:1046;top:-5043;width:2;height:4118" coordorigin="1046,-5043" coordsize="2,4118">
              <v:shape style="position:absolute;left:1046;top:-5043;width:2;height:4118" coordorigin="1046,-5043" coordsize="0,4118" path="m1046,-5043l1046,-924e" filled="f" stroked="t" strokeweight=".580pt" strokecolor="#000000">
                <v:path arrowok="t"/>
              </v:shape>
            </v:group>
            <v:group style="position:absolute;left:1954;top:-5043;width:2;height:4118" coordorigin="1954,-5043" coordsize="2,4118">
              <v:shape style="position:absolute;left:1954;top:-5043;width:2;height:4118" coordorigin="1954,-5043" coordsize="0,4118" path="m1954,-5043l1954,-924e" filled="f" stroked="t" strokeweight=".580pt" strokecolor="#000000">
                <v:path arrowok="t"/>
              </v:shape>
            </v:group>
            <v:group style="position:absolute;left:4675;top:-5043;width:2;height:4118" coordorigin="4675,-5043" coordsize="2,4118">
              <v:shape style="position:absolute;left:4675;top:-5043;width:2;height:4118" coordorigin="4675,-5043" coordsize="0,4118" path="m4675,-5043l4675,-924e" filled="f" stroked="t" strokeweight=".580pt" strokecolor="#000000">
                <v:path arrowok="t"/>
              </v:shape>
            </v:group>
            <v:group style="position:absolute;left:11731;top:-5043;width:2;height:4118" coordorigin="11731,-5043" coordsize="2,4118">
              <v:shape style="position:absolute;left:11731;top:-5043;width:2;height:4118" coordorigin="11731,-5043" coordsize="0,4118" path="m11731,-5043l11731,-924e" filled="f" stroked="t" strokeweight=".580pt" strokecolor="#000000">
                <v:path arrowok="t"/>
              </v:shape>
            </v:group>
            <v:group style="position:absolute;left:1949;top:-3867;width:9787;height:2" coordorigin="1949,-3867" coordsize="9787,2">
              <v:shape style="position:absolute;left:1949;top:-3867;width:9787;height:2" coordorigin="1949,-3867" coordsize="9787,0" path="m1949,-3867l11736,-3867e" filled="f" stroked="t" strokeweight=".580pt" strokecolor="#000000">
                <v:path arrowok="t"/>
              </v:shape>
            </v:group>
            <v:group style="position:absolute;left:1949;top:-2940;width:9787;height:2" coordorigin="1949,-2940" coordsize="9787,2">
              <v:shape style="position:absolute;left:1949;top:-2940;width:9787;height:2" coordorigin="1949,-2940" coordsize="9787,0" path="m1949,-2940l11736,-2940e" filled="f" stroked="t" strokeweight=".580pt" strokecolor="#000000">
                <v:path arrowok="t"/>
              </v:shape>
            </v:group>
            <v:group style="position:absolute;left:1046;top:-2443;width:907;height:2" coordorigin="1046,-2443" coordsize="907,2">
              <v:shape style="position:absolute;left:1046;top:-2443;width:907;height:2" coordorigin="1046,-2443" coordsize="907,0" path="m1046,-2443l1954,-2443e" filled="f" stroked="t" strokeweight=".34pt" strokecolor="#D9D9D9">
                <v:path arrowok="t"/>
              </v:shape>
            </v:group>
            <v:group style="position:absolute;left:1051;top:-2431;width:898;height:562" coordorigin="1051,-2431" coordsize="898,562">
              <v:shape style="position:absolute;left:1051;top:-2431;width:898;height:562" coordorigin="1051,-2431" coordsize="898,562" path="m1051,-2431l1949,-2431,1949,-1870,1051,-1870,1051,-2431xe" filled="t" fillcolor="#D9D9D9" stroked="f">
                <v:path arrowok="t"/>
                <v:fill type="solid"/>
              </v:shape>
            </v:group>
            <v:group style="position:absolute;left:1157;top:-2431;width:773;height:197" coordorigin="1157,-2431" coordsize="773,197">
              <v:shape style="position:absolute;left:1157;top:-2431;width:773;height:197" coordorigin="1157,-2431" coordsize="773,197" path="m1157,-2431l1930,-2431,1930,-2235,1157,-2235,1157,-2431xe" filled="t" fillcolor="#D9D9D9" stroked="f">
                <v:path arrowok="t"/>
                <v:fill type="solid"/>
              </v:shape>
            </v:group>
            <v:group style="position:absolute;left:1157;top:-2235;width:773;height:192" coordorigin="1157,-2235" coordsize="773,192">
              <v:shape style="position:absolute;left:1157;top:-2235;width:773;height:192" coordorigin="1157,-2235" coordsize="773,192" path="m1157,-2235l1930,-2235,1930,-2043,1157,-2043,1157,-2235xe" filled="t" fillcolor="#D9D9D9" stroked="f">
                <v:path arrowok="t"/>
                <v:fill type="solid"/>
              </v:shape>
            </v:group>
            <v:group style="position:absolute;left:1042;top:-2436;width:10694;height:2" coordorigin="1042,-2436" coordsize="10694,2">
              <v:shape style="position:absolute;left:1042;top:-2436;width:10694;height:2" coordorigin="1042,-2436" coordsize="10694,0" path="m1042,-2436l11736,-2436e" filled="f" stroked="t" strokeweight=".580pt" strokecolor="#000000">
                <v:path arrowok="t"/>
              </v:shape>
            </v:group>
            <v:group style="position:absolute;left:1046;top:-1872;width:907;height:2" coordorigin="1046,-1872" coordsize="907,2">
              <v:shape style="position:absolute;left:1046;top:-1872;width:907;height:2" coordorigin="1046,-1872" coordsize="907,0" path="m1046,-1872l1954,-1872e" filled="f" stroked="t" strokeweight=".34pt" strokecolor="#D9D9D9">
                <v:path arrowok="t"/>
              </v:shape>
            </v:group>
            <v:group style="position:absolute;left:1051;top:-1860;width:898;height:936" coordorigin="1051,-1860" coordsize="898,936">
              <v:shape style="position:absolute;left:1051;top:-1860;width:898;height:936" coordorigin="1051,-1860" coordsize="898,936" path="m1051,-1860l1949,-1860,1949,-924,1051,-924,1051,-1860xe" filled="t" fillcolor="#D9D9D9" stroked="f">
                <v:path arrowok="t"/>
                <v:fill type="solid"/>
              </v:shape>
            </v:group>
            <v:group style="position:absolute;left:1157;top:-1860;width:773;height:221" coordorigin="1157,-1860" coordsize="773,221">
              <v:shape style="position:absolute;left:1157;top:-1860;width:773;height:221" coordorigin="1157,-1860" coordsize="773,221" path="m1157,-1860l1930,-1860,1930,-1639,1157,-1639,1157,-1860xe" filled="t" fillcolor="#D9D9D9" stroked="f">
                <v:path arrowok="t"/>
                <v:fill type="solid"/>
              </v:shape>
            </v:group>
            <v:group style="position:absolute;left:1042;top:-1865;width:10694;height:2" coordorigin="1042,-1865" coordsize="10694,2">
              <v:shape style="position:absolute;left:1042;top:-1865;width:10694;height:2" coordorigin="1042,-1865" coordsize="10694,0" path="m1042,-1865l11736,-1865e" filled="f" stroked="t" strokeweight=".580pt" strokecolor="#000000">
                <v:path arrowok="t"/>
              </v:shape>
            </v:group>
            <v:group style="position:absolute;left:1046;top:-927;width:907;height:2" coordorigin="1046,-927" coordsize="907,2">
              <v:shape style="position:absolute;left:1046;top:-927;width:907;height:2" coordorigin="1046,-927" coordsize="907,0" path="m1046,-927l1954,-927e" filled="f" stroked="t" strokeweight=".34pt" strokecolor="#D9D9D9">
                <v:path arrowok="t"/>
              </v:shape>
            </v:group>
            <v:group style="position:absolute;left:1949;top:-919;width:9787;height:2" coordorigin="1949,-919" coordsize="9787,2">
              <v:shape style="position:absolute;left:1949;top:-919;width:9787;height:2" coordorigin="1949,-919" coordsize="9787,0" path="m1949,-919l11736,-91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Nomb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re</w:t>
      </w:r>
      <w:r>
        <w:rPr>
          <w:rFonts w:ascii="Candara" w:hAnsi="Candara" w:cs="Candara" w:eastAsia="Candara"/>
          <w:b/>
          <w:bCs/>
          <w:spacing w:val="-8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de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l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</w:r>
    </w:p>
    <w:p>
      <w:pPr>
        <w:spacing w:line="241" w:lineRule="auto" w:before="71"/>
        <w:ind w:left="817" w:right="382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No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í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ó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41" w:lineRule="auto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980" w:bottom="280" w:left="220" w:right="460"/>
          <w:cols w:num="3" w:equalWidth="0">
            <w:col w:w="1645" w:space="40"/>
            <w:col w:w="2016" w:space="40"/>
            <w:col w:w="7819"/>
          </w:cols>
        </w:sectPr>
      </w:pPr>
    </w:p>
    <w:p>
      <w:pPr>
        <w:spacing w:before="1"/>
        <w:ind w:left="936" w:right="0" w:firstLine="0"/>
        <w:jc w:val="left"/>
        <w:rPr>
          <w:rFonts w:ascii="Candara" w:hAnsi="Candara" w:cs="Candara" w:eastAsia="Candara"/>
          <w:sz w:val="18"/>
          <w:szCs w:val="18"/>
        </w:rPr>
      </w:pP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i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e</w:t>
      </w:r>
      <w:r>
        <w:rPr>
          <w:rFonts w:ascii="Candara" w:hAnsi="Candara" w:cs="Candara" w:eastAsia="Candara"/>
          <w:b/>
          <w:bCs/>
          <w:spacing w:val="-2"/>
          <w:w w:val="100"/>
          <w:sz w:val="18"/>
          <w:szCs w:val="18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18"/>
          <w:szCs w:val="18"/>
        </w:rPr>
        <w:t>t</w:t>
      </w:r>
      <w:r>
        <w:rPr>
          <w:rFonts w:ascii="Candara" w:hAnsi="Candara" w:cs="Candara" w:eastAsia="Candara"/>
          <w:b/>
          <w:bCs/>
          <w:spacing w:val="0"/>
          <w:w w:val="100"/>
          <w:sz w:val="18"/>
          <w:szCs w:val="18"/>
        </w:rPr>
        <w:t>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3027" w:val="left" w:leader="none"/>
        </w:tabs>
        <w:spacing w:line="209" w:lineRule="exact"/>
        <w:ind w:left="56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R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p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rese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nt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a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nt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>:</w:t>
      </w:r>
      <w:r>
        <w:rPr>
          <w:rFonts w:ascii="Candara" w:hAnsi="Candara" w:cs="Candara" w:eastAsia="Candara"/>
          <w:b/>
          <w:bCs/>
          <w:spacing w:val="0"/>
          <w:w w:val="100"/>
          <w:position w:val="-12"/>
          <w:sz w:val="24"/>
          <w:szCs w:val="24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18"/>
          <w:szCs w:val="18"/>
        </w:rPr>
        <w:t>rl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ó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3079" w:val="left" w:leader="none"/>
        </w:tabs>
        <w:ind w:left="566" w:right="0" w:firstLine="0"/>
        <w:jc w:val="left"/>
        <w:rPr>
          <w:rFonts w:ascii="Candara" w:hAnsi="Candara" w:cs="Candara" w:eastAsia="Candara"/>
          <w:sz w:val="24"/>
          <w:szCs w:val="24"/>
        </w:rPr>
      </w:pP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Do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mic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ilio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ab/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lle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3</w:t>
      </w:r>
      <w:r>
        <w:rPr>
          <w:rFonts w:ascii="Candara" w:hAnsi="Candara" w:cs="Candara" w:eastAsia="Candar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num.1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0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3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x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0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22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é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xico</w:t>
      </w:r>
      <w:r>
        <w:rPr>
          <w:rFonts w:ascii="Candara" w:hAnsi="Candara" w:cs="Candara" w:eastAsia="Candar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Candara" w:hAnsi="Candara" w:cs="Candara" w:eastAsia="Candara"/>
          <w:sz w:val="24"/>
          <w:szCs w:val="24"/>
        </w:rPr>
        <w:sectPr>
          <w:type w:val="continuous"/>
          <w:pgSz w:w="12240" w:h="15840"/>
          <w:pgMar w:top="980" w:bottom="280" w:left="220" w:right="460"/>
          <w:cols w:num="2" w:equalWidth="0">
            <w:col w:w="1490" w:space="40"/>
            <w:col w:w="10030"/>
          </w:cols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556" w:val="left" w:leader="none"/>
        </w:tabs>
        <w:spacing w:before="63"/>
        <w:ind w:left="209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ndara" w:hAnsi="Candara" w:cs="Candara" w:eastAsia="Candara"/>
          <w:b/>
          <w:bCs/>
          <w:spacing w:val="-15"/>
          <w:w w:val="100"/>
          <w:position w:val="-4"/>
          <w:sz w:val="24"/>
          <w:szCs w:val="24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position w:val="-4"/>
          <w:sz w:val="24"/>
          <w:szCs w:val="24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l</w:t>
      </w:r>
      <w:r>
        <w:rPr>
          <w:rFonts w:ascii="Candara" w:hAnsi="Candara" w:cs="Candara" w:eastAsia="Candara"/>
          <w:b/>
          <w:bCs/>
          <w:spacing w:val="-1"/>
          <w:w w:val="100"/>
          <w:position w:val="-4"/>
          <w:sz w:val="24"/>
          <w:szCs w:val="24"/>
        </w:rPr>
        <w:t>é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fono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18"/>
          <w:szCs w:val="18"/>
        </w:rPr>
        <w:t>9994819599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4556" w:val="left" w:leader="none"/>
        </w:tabs>
        <w:spacing w:before="52"/>
        <w:ind w:left="209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C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rre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o</w:t>
      </w:r>
      <w:r>
        <w:rPr>
          <w:rFonts w:ascii="Candara" w:hAnsi="Candara" w:cs="Candara" w:eastAsia="Candara"/>
          <w:b/>
          <w:bCs/>
          <w:spacing w:val="-2"/>
          <w:w w:val="100"/>
          <w:position w:val="-4"/>
          <w:sz w:val="24"/>
          <w:szCs w:val="24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l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ec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t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r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ón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ic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position w:val="-4"/>
          <w:sz w:val="24"/>
          <w:szCs w:val="24"/>
        </w:rPr>
        <w:tab/>
      </w:r>
      <w:hyperlink r:id="rId9"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E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5"/>
            <w:w w:val="100"/>
            <w:position w:val="0"/>
            <w:sz w:val="18"/>
            <w:szCs w:val="18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eg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onsu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t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o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position w:val="0"/>
            <w:sz w:val="18"/>
            <w:szCs w:val="18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e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m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d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@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gma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i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position w:val="0"/>
            <w:sz w:val="18"/>
            <w:szCs w:val="18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position w:val="0"/>
            <w:sz w:val="18"/>
            <w:szCs w:val="18"/>
          </w:rPr>
          <w:t>c</w:t>
        </w:r>
        <w:r>
          <w:rPr>
            <w:rFonts w:ascii="Calibri" w:hAnsi="Calibri" w:cs="Calibri" w:eastAsia="Calibri"/>
            <w:b w:val="0"/>
            <w:bCs w:val="0"/>
            <w:spacing w:val="-2"/>
            <w:w w:val="100"/>
            <w:position w:val="0"/>
            <w:sz w:val="18"/>
            <w:szCs w:val="18"/>
          </w:rPr>
          <w:t>o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position w:val="0"/>
            <w:sz w:val="18"/>
            <w:szCs w:val="18"/>
          </w:rPr>
          <w:t>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position w:val="0"/>
            <w:sz w:val="18"/>
            <w:szCs w:val="18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980" w:bottom="280" w:left="220" w:right="460"/>
        </w:sectPr>
      </w:pPr>
    </w:p>
    <w:p>
      <w:pPr>
        <w:pStyle w:val="Heading1"/>
        <w:spacing w:before="60"/>
        <w:ind w:left="2096" w:right="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0"/>
          <w:w w:val="100"/>
        </w:rPr>
        <w:t>ec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rs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pl</w:t>
      </w:r>
      <w:r>
        <w:rPr>
          <w:spacing w:val="0"/>
          <w:w w:val="100"/>
        </w:rPr>
        <w:t>icad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monto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exact" w:before="63"/>
        <w:ind w:left="472" w:right="10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$1</w:t>
      </w:r>
      <w:r>
        <w:rPr>
          <w:b w:val="0"/>
          <w:bCs w:val="0"/>
          <w:spacing w:val="-1"/>
          <w:w w:val="100"/>
        </w:rPr>
        <w:t>5,0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exact"/>
        <w:jc w:val="left"/>
        <w:sectPr>
          <w:type w:val="continuous"/>
          <w:pgSz w:w="12240" w:h="15840"/>
          <w:pgMar w:top="980" w:bottom="280" w:left="220" w:right="460"/>
          <w:cols w:num="2" w:equalWidth="0">
            <w:col w:w="4045" w:space="40"/>
            <w:col w:w="7475"/>
          </w:cols>
        </w:sectPr>
      </w:pPr>
    </w:p>
    <w:p>
      <w:pPr>
        <w:tabs>
          <w:tab w:pos="4556" w:val="left" w:leader="none"/>
        </w:tabs>
        <w:spacing w:before="52"/>
        <w:ind w:left="2096" w:right="0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F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ac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tu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ra</w:t>
      </w:r>
      <w:r>
        <w:rPr>
          <w:rFonts w:ascii="Candara" w:hAnsi="Candara" w:cs="Candara" w:eastAsia="Candara"/>
          <w:b/>
          <w:bCs/>
          <w:spacing w:val="-3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/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S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i/</w:t>
      </w:r>
      <w:r>
        <w:rPr>
          <w:rFonts w:ascii="Candara" w:hAnsi="Candara" w:cs="Candara" w:eastAsia="Candara"/>
          <w:b/>
          <w:bCs/>
          <w:spacing w:val="-2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No</w:t>
      </w:r>
      <w:r>
        <w:rPr>
          <w:rFonts w:ascii="Candara" w:hAnsi="Candara" w:cs="Candara" w:eastAsia="Candara"/>
          <w:b/>
          <w:bCs/>
          <w:spacing w:val="-3"/>
          <w:w w:val="100"/>
          <w:sz w:val="24"/>
          <w:szCs w:val="24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Apl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>ica)</w:t>
      </w:r>
      <w:r>
        <w:rPr>
          <w:rFonts w:ascii="Candara" w:hAnsi="Candara" w:cs="Candara" w:eastAsia="Candara"/>
          <w:b/>
          <w:bCs/>
          <w:spacing w:val="0"/>
          <w:w w:val="100"/>
          <w:sz w:val="24"/>
          <w:szCs w:val="24"/>
        </w:rPr>
        <w:tab/>
      </w:r>
      <w:r>
        <w:rPr>
          <w:rFonts w:ascii="Candara" w:hAnsi="Candara" w:cs="Candara" w:eastAsia="Candara"/>
          <w:b w:val="0"/>
          <w:bCs w:val="0"/>
          <w:spacing w:val="-2"/>
          <w:w w:val="100"/>
          <w:position w:val="3"/>
          <w:sz w:val="20"/>
          <w:szCs w:val="20"/>
        </w:rPr>
        <w:t>N</w:t>
      </w:r>
      <w:r>
        <w:rPr>
          <w:rFonts w:ascii="Candara" w:hAnsi="Candara" w:cs="Candara" w:eastAsia="Candara"/>
          <w:b w:val="0"/>
          <w:bCs w:val="0"/>
          <w:spacing w:val="0"/>
          <w:w w:val="100"/>
          <w:position w:val="3"/>
          <w:sz w:val="20"/>
          <w:szCs w:val="20"/>
        </w:rPr>
        <w:t>o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p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l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i</w:t>
      </w:r>
      <w:r>
        <w:rPr>
          <w:rFonts w:ascii="Candara" w:hAnsi="Candara" w:cs="Candara" w:eastAsia="Candara"/>
          <w:b w:val="0"/>
          <w:bCs w:val="0"/>
          <w:spacing w:val="-1"/>
          <w:w w:val="100"/>
          <w:position w:val="3"/>
          <w:sz w:val="20"/>
          <w:szCs w:val="20"/>
        </w:rPr>
        <w:t>c</w:t>
      </w:r>
      <w:r>
        <w:rPr>
          <w:rFonts w:ascii="Candara" w:hAnsi="Candara" w:cs="Candara" w:eastAsia="Candara"/>
          <w:b w:val="0"/>
          <w:bCs w:val="0"/>
          <w:spacing w:val="0"/>
          <w:w w:val="100"/>
          <w:position w:val="3"/>
          <w:sz w:val="20"/>
          <w:szCs w:val="20"/>
        </w:rPr>
        <w:t>a</w:t>
      </w:r>
      <w:r>
        <w:rPr>
          <w:rFonts w:ascii="Candara" w:hAnsi="Candara" w:cs="Candara" w:eastAsia="Candara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980" w:bottom="280" w:left="220" w:right="46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2" w:lineRule="exact"/>
        <w:ind w:left="936" w:right="0" w:firstLine="0"/>
        <w:jc w:val="left"/>
        <w:rPr>
          <w:rFonts w:ascii="Candara" w:hAnsi="Candara" w:cs="Candara" w:eastAsia="Candara"/>
          <w:sz w:val="16"/>
          <w:szCs w:val="16"/>
        </w:rPr>
      </w:pP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Res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p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a</w:t>
      </w:r>
      <w:r>
        <w:rPr>
          <w:rFonts w:ascii="Candara" w:hAnsi="Candara" w:cs="Candara" w:eastAsia="Candara"/>
          <w:b/>
          <w:bCs/>
          <w:spacing w:val="0"/>
          <w:w w:val="100"/>
          <w:sz w:val="16"/>
          <w:szCs w:val="16"/>
        </w:rPr>
        <w:t>ldo</w:t>
      </w:r>
      <w:r>
        <w:rPr>
          <w:rFonts w:ascii="Candara" w:hAnsi="Candara" w:cs="Candara" w:eastAsia="Candara"/>
          <w:b/>
          <w:bCs/>
          <w:spacing w:val="0"/>
          <w:w w:val="98"/>
          <w:sz w:val="16"/>
          <w:szCs w:val="16"/>
        </w:rPr>
        <w:t> 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Prof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esi</w:t>
      </w:r>
      <w:r>
        <w:rPr>
          <w:rFonts w:ascii="Candara" w:hAnsi="Candara" w:cs="Candara" w:eastAsia="Candara"/>
          <w:b/>
          <w:bCs/>
          <w:spacing w:val="0"/>
          <w:w w:val="95"/>
          <w:sz w:val="16"/>
          <w:szCs w:val="16"/>
        </w:rPr>
        <w:t>onal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16"/>
          <w:szCs w:val="16"/>
        </w:rPr>
      </w:r>
    </w:p>
    <w:p>
      <w:pPr>
        <w:pStyle w:val="Heading2"/>
        <w:spacing w:line="240" w:lineRule="auto" w:before="55"/>
        <w:ind w:left="335" w:right="658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que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ene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39" w:lineRule="auto" w:before="53"/>
        <w:ind w:left="335" w:right="208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udi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l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/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u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ó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qu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pec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ial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izac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ó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 w:before="53"/>
        <w:ind w:left="335" w:right="0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reg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ó</w:t>
      </w:r>
      <w:r>
        <w:rPr>
          <w:rFonts w:ascii="Candara" w:hAnsi="Candara" w:cs="Candara" w:eastAsia="Candara"/>
          <w:b/>
          <w:bCs/>
          <w:spacing w:val="36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edi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36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p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res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37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y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m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g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é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t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í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/</w:t>
      </w:r>
      <w:r>
        <w:rPr>
          <w:rFonts w:ascii="Candara" w:hAnsi="Candara" w:cs="Candara" w:eastAsia="Candara"/>
          <w:b/>
          <w:bCs/>
          <w:spacing w:val="-2"/>
          <w:w w:val="100"/>
          <w:sz w:val="20"/>
          <w:szCs w:val="20"/>
        </w:rPr>
        <w:t>N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o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 w:before="52"/>
        <w:ind w:left="335" w:right="740" w:firstLine="0"/>
        <w:jc w:val="left"/>
        <w:rPr>
          <w:rFonts w:ascii="Candara" w:hAnsi="Candara" w:cs="Candara" w:eastAsia="Candara"/>
          <w:sz w:val="20"/>
          <w:szCs w:val="20"/>
        </w:rPr>
      </w:pP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Re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spons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abl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d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e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l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0"/>
          <w:w w:val="100"/>
          <w:sz w:val="20"/>
          <w:szCs w:val="20"/>
        </w:rPr>
        <w:t> 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publ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a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c</w:t>
      </w:r>
      <w:r>
        <w:rPr>
          <w:rFonts w:ascii="Candara" w:hAnsi="Candara" w:cs="Candara" w:eastAsia="Candara"/>
          <w:b/>
          <w:bCs/>
          <w:spacing w:val="-1"/>
          <w:w w:val="100"/>
          <w:sz w:val="20"/>
          <w:szCs w:val="20"/>
        </w:rPr>
        <w:t>ión</w:t>
      </w:r>
      <w:r>
        <w:rPr>
          <w:rFonts w:ascii="Candara" w:hAnsi="Candara" w:cs="Candara" w:eastAsia="Candara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533" w:lineRule="auto" w:before="55"/>
        <w:ind w:left="144" w:right="6224"/>
        <w:jc w:val="left"/>
        <w:rPr>
          <w:rFonts w:ascii="Candara" w:hAnsi="Candara" w:cs="Candara" w:eastAsia="Candara"/>
        </w:rPr>
      </w:pPr>
      <w:r>
        <w:rPr>
          <w:spacing w:val="0"/>
          <w:w w:val="100"/>
        </w:rPr>
        <w:br w:type="column"/>
      </w:r>
      <w:r>
        <w:rPr>
          <w:rFonts w:ascii="Candara" w:hAnsi="Candara" w:cs="Candara" w:eastAsia="Candara"/>
          <w:b w:val="0"/>
          <w:bCs w:val="0"/>
          <w:spacing w:val="-2"/>
          <w:w w:val="100"/>
        </w:rPr>
        <w:t>N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o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p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l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i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c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-2"/>
          <w:w w:val="100"/>
        </w:rPr>
        <w:t>N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o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 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a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p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l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i</w:t>
      </w:r>
      <w:r>
        <w:rPr>
          <w:rFonts w:ascii="Candara" w:hAnsi="Candara" w:cs="Candara" w:eastAsia="Candara"/>
          <w:b w:val="0"/>
          <w:bCs w:val="0"/>
          <w:spacing w:val="-1"/>
          <w:w w:val="100"/>
        </w:rPr>
        <w:t>c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  <w:t>a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4" w:right="0"/>
        <w:jc w:val="left"/>
        <w:rPr>
          <w:rFonts w:ascii="Candara" w:hAnsi="Candara" w:cs="Candara" w:eastAsia="Candara"/>
        </w:rPr>
      </w:pPr>
      <w:r>
        <w:rPr>
          <w:rFonts w:ascii="Candara" w:hAnsi="Candara" w:cs="Candara" w:eastAsia="Candara"/>
          <w:b w:val="0"/>
          <w:bCs w:val="0"/>
          <w:spacing w:val="-1"/>
          <w:w w:val="100"/>
        </w:rPr>
        <w:t>Sí</w:t>
      </w:r>
      <w:r>
        <w:rPr>
          <w:rFonts w:ascii="Candara" w:hAnsi="Candara" w:cs="Candara" w:eastAsia="Candara"/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rl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ó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980" w:bottom="280" w:left="220" w:right="460"/>
          <w:cols w:num="3" w:equalWidth="0">
            <w:col w:w="1721" w:space="40"/>
            <w:col w:w="2612" w:space="40"/>
            <w:col w:w="714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07" w:hRule="exact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7" w:right="0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Cu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resar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ial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38"/>
              <w:ind w:left="105" w:right="101"/>
              <w:jc w:val="both"/>
              <w:rPr>
                <w:rFonts w:ascii="Candara" w:hAnsi="Candara" w:cs="Candara" w:eastAsia="Candara"/>
                <w:sz w:val="16"/>
                <w:szCs w:val="16"/>
              </w:rPr>
            </w:pP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Candara" w:hAnsi="Candara" w:cs="Candara" w:eastAsia="Candara"/>
                <w:b/>
                <w:bCs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TEGIA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andara" w:hAnsi="Candara" w:cs="Candara" w:eastAsia="Candara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col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ecti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ndara" w:hAnsi="Candara" w:cs="Candara" w:eastAsia="Candara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prof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esi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onal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abor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Candara" w:hAnsi="Candara" w:cs="Candara" w:eastAsia="Candara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análisis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ndara" w:hAnsi="Candara" w:cs="Candara" w:eastAsia="Candara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encues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ut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nnova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herra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ent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edir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opinión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públ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obr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ualqui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era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rá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ascii="Candara" w:hAnsi="Candara" w:cs="Candara" w:eastAsia="Candara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ndara" w:hAnsi="Candara" w:cs="Candara" w:eastAsia="Candara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ﬁ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38" w:lineRule="auto"/>
              <w:ind w:left="105" w:right="63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ú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lí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ú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aba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GC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púb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aneac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Rb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onó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18" w:hRule="exact"/>
        </w:trPr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ndara" w:hAnsi="Candara" w:cs="Candara" w:eastAsia="Candara"/>
                <w:sz w:val="16"/>
                <w:szCs w:val="16"/>
              </w:rPr>
            </w:pP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7" w:right="291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Cu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ter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carác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ie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íﬁc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5" w:right="0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 w:val="0"/>
                <w:bCs w:val="0"/>
                <w:spacing w:val="-1"/>
                <w:w w:val="100"/>
                <w:sz w:val="20"/>
                <w:szCs w:val="20"/>
              </w:rPr>
              <w:t>Sí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08" w:hRule="exact"/>
        </w:trPr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7" w:right="154"/>
              <w:jc w:val="both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En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reg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ie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ci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nco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día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nat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rale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des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ué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icaci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(S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ndara" w:hAnsi="Candara" w:cs="Candara" w:eastAsia="Candara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Candara" w:hAnsi="Candara" w:cs="Candara" w:eastAsia="Candar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ndara" w:hAnsi="Candara" w:cs="Candara" w:eastAsia="Candara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5" w:right="0"/>
              <w:jc w:val="left"/>
              <w:rPr>
                <w:rFonts w:ascii="Candara" w:hAnsi="Candara" w:cs="Candara" w:eastAsia="Candara"/>
                <w:sz w:val="20"/>
                <w:szCs w:val="20"/>
              </w:rPr>
            </w:pPr>
            <w:r>
              <w:rPr>
                <w:rFonts w:ascii="Candara" w:hAnsi="Candara" w:cs="Candara" w:eastAsia="Candara"/>
                <w:b w:val="0"/>
                <w:bCs w:val="0"/>
                <w:spacing w:val="-1"/>
                <w:w w:val="100"/>
                <w:sz w:val="20"/>
                <w:szCs w:val="20"/>
              </w:rPr>
              <w:t>Sí</w:t>
            </w:r>
            <w:r>
              <w:rPr>
                <w:rFonts w:ascii="Candara" w:hAnsi="Candara" w:cs="Candara" w:eastAsia="Candar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2240" w:h="15840"/>
      <w:pgMar w:header="326" w:footer="0" w:top="980" w:bottom="280" w:left="2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6.350080pt;margin-top:16.299801pt;width:119pt;height:32.9pt;mso-position-horizontal-relative:page;mso-position-vertical-relative:page;z-index:-401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412"/>
      <w:outlineLvl w:val="1"/>
    </w:pPr>
    <w:rPr>
      <w:rFonts w:ascii="Candara" w:hAnsi="Candara" w:eastAsia="Candar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83"/>
      <w:outlineLvl w:val="2"/>
    </w:pPr>
    <w:rPr>
      <w:rFonts w:ascii="Candara" w:hAnsi="Candara" w:eastAsia="Candar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elclarinpeninsular.com/notas-destacadas/gsnbhmlky5uuoqqdwwxpc93yz3uwz7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hyperlink" Target="mailto:Estrategiaconsultoresmid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2024-05-08T07:10:00Z</dcterms:created>
  <dcterms:modified xsi:type="dcterms:W3CDTF">2024-05-08T07:10:00Z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